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C8" w:rsidRDefault="00416FC8" w:rsidP="005C6156">
      <w:pPr>
        <w:rPr>
          <w:sz w:val="28"/>
          <w:szCs w:val="28"/>
        </w:rPr>
      </w:pPr>
      <w:r>
        <w:t xml:space="preserve">                                                                                                   </w:t>
      </w:r>
    </w:p>
    <w:p w:rsidR="00416FC8" w:rsidRPr="00C02964" w:rsidRDefault="00416FC8" w:rsidP="00C029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754292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416FC8" w:rsidRPr="00535EAB" w:rsidRDefault="00416FC8" w:rsidP="00EB1AD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54292">
        <w:rPr>
          <w:rFonts w:ascii="Times New Roman" w:hAnsi="Times New Roman"/>
          <w:sz w:val="24"/>
          <w:szCs w:val="24"/>
        </w:rPr>
        <w:tab/>
      </w:r>
      <w:r w:rsidRPr="00535EAB">
        <w:rPr>
          <w:rFonts w:ascii="Times New Roman" w:hAnsi="Times New Roman"/>
          <w:sz w:val="20"/>
          <w:szCs w:val="20"/>
        </w:rPr>
        <w:t>Рабочая программа по технологии  разработана на основе 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на основе примерной программы по технологии и программы по технологии Роговцева Н.И., Анащенкова С.В.. «Технология: Рабочие программы: 1-4 классы (из сборника рабочих программ  «Школа России» М.: «Просвещение», 2011г. К учебнику Роговцева Н.И., Богданова Н.В., Фрейтаг И.П. Технология. 3 класс. М.: «Просвещение», 2013г.</w:t>
      </w:r>
    </w:p>
    <w:p w:rsidR="00416FC8" w:rsidRPr="005C3AC2" w:rsidRDefault="00416FC8" w:rsidP="005B040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 xml:space="preserve">   Учебный пре</w:t>
      </w:r>
      <w:r>
        <w:rPr>
          <w:rFonts w:ascii="Times New Roman" w:hAnsi="Times New Roman"/>
          <w:color w:val="000000"/>
          <w:sz w:val="20"/>
          <w:szCs w:val="20"/>
        </w:rPr>
        <w:t>дмет «Технология» имеет практико</w:t>
      </w:r>
      <w:r w:rsidRPr="005C3AC2">
        <w:rPr>
          <w:rFonts w:ascii="Times New Roman" w:hAnsi="Times New Roman"/>
          <w:color w:val="000000"/>
          <w:sz w:val="20"/>
          <w:szCs w:val="20"/>
        </w:rPr>
        <w:t>-ориентированную направленность. Его содержание не только даёт ребёнку представление о технологическом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в разных сферах учебной деятельности</w:t>
      </w:r>
    </w:p>
    <w:p w:rsidR="00416FC8" w:rsidRPr="005C3AC2" w:rsidRDefault="00416FC8" w:rsidP="00EB1AD8">
      <w:pPr>
        <w:spacing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 xml:space="preserve">    </w:t>
      </w:r>
      <w:r w:rsidRPr="005C3AC2">
        <w:rPr>
          <w:rFonts w:ascii="Times New Roman" w:hAnsi="Times New Roman"/>
          <w:b/>
          <w:sz w:val="20"/>
          <w:szCs w:val="20"/>
        </w:rPr>
        <w:t xml:space="preserve">Цели </w:t>
      </w:r>
      <w:r w:rsidRPr="005C3AC2">
        <w:rPr>
          <w:rFonts w:ascii="Times New Roman" w:hAnsi="Times New Roman"/>
          <w:sz w:val="20"/>
          <w:szCs w:val="20"/>
        </w:rPr>
        <w:t>изучения технологии в начальной школе:</w:t>
      </w:r>
    </w:p>
    <w:p w:rsidR="00416FC8" w:rsidRPr="005C3AC2" w:rsidRDefault="00416FC8" w:rsidP="00EB1A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C3AC2">
        <w:rPr>
          <w:rFonts w:ascii="Times New Roman" w:hAnsi="Times New Roman"/>
          <w:bCs/>
          <w:sz w:val="20"/>
          <w:szCs w:val="20"/>
        </w:rPr>
        <w:t>Приобретение личного опыта как основы обучения и познания</w:t>
      </w:r>
    </w:p>
    <w:p w:rsidR="00416FC8" w:rsidRPr="005C3AC2" w:rsidRDefault="00416FC8" w:rsidP="00EB1A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C3AC2">
        <w:rPr>
          <w:rFonts w:ascii="Times New Roman" w:hAnsi="Times New Roman"/>
          <w:bCs/>
          <w:sz w:val="20"/>
          <w:szCs w:val="20"/>
        </w:rPr>
        <w:t>Приобретение первоначального опыта практической преобразовательной деятельности на основе владения технологическими знаниями, технико-технологическими умениями и проектной деятельностью</w:t>
      </w:r>
    </w:p>
    <w:p w:rsidR="00416FC8" w:rsidRPr="005C3AC2" w:rsidRDefault="00416FC8" w:rsidP="00D46AF7">
      <w:pPr>
        <w:pStyle w:val="ListParagraph"/>
        <w:numPr>
          <w:ilvl w:val="0"/>
          <w:numId w:val="1"/>
        </w:numPr>
        <w:shd w:val="clear" w:color="auto" w:fill="FFFFFF"/>
        <w:jc w:val="both"/>
      </w:pPr>
      <w:r w:rsidRPr="005C3AC2">
        <w:rPr>
          <w:color w:val="000000"/>
        </w:rPr>
        <w:t xml:space="preserve"> формирование позитивного эмоционально-ценностного отношения к труду и людям труда.</w:t>
      </w:r>
    </w:p>
    <w:p w:rsidR="00416FC8" w:rsidRPr="005C3AC2" w:rsidRDefault="00416FC8" w:rsidP="00D46AF7">
      <w:pPr>
        <w:spacing w:after="0" w:line="240" w:lineRule="auto"/>
        <w:ind w:left="1080"/>
        <w:jc w:val="both"/>
        <w:rPr>
          <w:rFonts w:ascii="Times New Roman" w:hAnsi="Times New Roman"/>
          <w:bCs/>
          <w:sz w:val="20"/>
          <w:szCs w:val="20"/>
        </w:rPr>
      </w:pPr>
    </w:p>
    <w:p w:rsidR="00416FC8" w:rsidRPr="005C3AC2" w:rsidRDefault="00416FC8" w:rsidP="00EB1AD8">
      <w:pPr>
        <w:spacing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5C3AC2">
        <w:rPr>
          <w:rFonts w:ascii="Times New Roman" w:hAnsi="Times New Roman"/>
          <w:b/>
          <w:sz w:val="20"/>
          <w:szCs w:val="20"/>
        </w:rPr>
        <w:t xml:space="preserve">         Общая характеристика курса</w:t>
      </w:r>
    </w:p>
    <w:p w:rsidR="00416FC8" w:rsidRPr="005C3AC2" w:rsidRDefault="00416FC8" w:rsidP="00EB1AD8">
      <w:pPr>
        <w:spacing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ab/>
        <w:t>Теоретической основой данной программы являются:</w:t>
      </w:r>
    </w:p>
    <w:p w:rsidR="00416FC8" w:rsidRPr="005C3AC2" w:rsidRDefault="00416FC8" w:rsidP="00EB1AD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 xml:space="preserve">-  </w:t>
      </w:r>
      <w:r w:rsidRPr="005C3AC2">
        <w:rPr>
          <w:rFonts w:ascii="Times New Roman" w:hAnsi="Times New Roman"/>
          <w:i/>
          <w:sz w:val="20"/>
          <w:szCs w:val="20"/>
        </w:rPr>
        <w:t>Системно</w:t>
      </w:r>
      <w:r w:rsidRPr="005C3AC2">
        <w:rPr>
          <w:rFonts w:ascii="Times New Roman" w:hAnsi="Times New Roman"/>
          <w:sz w:val="20"/>
          <w:szCs w:val="20"/>
        </w:rPr>
        <w:t>-</w:t>
      </w:r>
      <w:r w:rsidRPr="005C3AC2">
        <w:rPr>
          <w:rFonts w:ascii="Times New Roman" w:hAnsi="Times New Roman"/>
          <w:i/>
          <w:sz w:val="20"/>
          <w:szCs w:val="20"/>
        </w:rPr>
        <w:t>деятельностный</w:t>
      </w:r>
      <w:r w:rsidRPr="005C3AC2">
        <w:rPr>
          <w:rFonts w:ascii="Times New Roman" w:hAnsi="Times New Roman"/>
          <w:sz w:val="20"/>
          <w:szCs w:val="20"/>
        </w:rPr>
        <w:t xml:space="preserve"> </w:t>
      </w:r>
      <w:r w:rsidRPr="005C3AC2">
        <w:rPr>
          <w:rFonts w:ascii="Times New Roman" w:hAnsi="Times New Roman"/>
          <w:i/>
          <w:sz w:val="20"/>
          <w:szCs w:val="20"/>
        </w:rPr>
        <w:t>подход</w:t>
      </w:r>
      <w:r w:rsidRPr="005C3AC2">
        <w:rPr>
          <w:rFonts w:ascii="Times New Roman" w:hAnsi="Times New Roman"/>
          <w:sz w:val="20"/>
          <w:szCs w:val="20"/>
        </w:rPr>
        <w:t xml:space="preserve">: </w:t>
      </w:r>
      <w:r w:rsidRPr="005C3AC2">
        <w:rPr>
          <w:rFonts w:ascii="Times New Roman" w:hAnsi="Times New Roman"/>
          <w:spacing w:val="-2"/>
          <w:sz w:val="20"/>
          <w:szCs w:val="20"/>
        </w:rPr>
        <w:t xml:space="preserve">обучение  на основе реализации в образовательном процессе теории деятельности, которое  обеспечивает переход внешних действий во внутренние умственные процессы и   формирование психических действий субъекта из внешних, </w:t>
      </w:r>
      <w:r w:rsidRPr="005C3AC2">
        <w:rPr>
          <w:rFonts w:ascii="Times New Roman" w:hAnsi="Times New Roman"/>
          <w:sz w:val="20"/>
          <w:szCs w:val="20"/>
        </w:rPr>
        <w:t>материальных (материализованных) действий с последующей их интериоризацией (П.Я.Гальперин, Н.Ф.Талызина и др</w:t>
      </w:r>
      <w:r w:rsidRPr="005C3AC2">
        <w:rPr>
          <w:rFonts w:ascii="Times New Roman" w:hAnsi="Times New Roman"/>
          <w:spacing w:val="-2"/>
          <w:sz w:val="20"/>
          <w:szCs w:val="20"/>
        </w:rPr>
        <w:t>.).</w:t>
      </w:r>
    </w:p>
    <w:p w:rsidR="00416FC8" w:rsidRPr="005C3AC2" w:rsidRDefault="00416FC8" w:rsidP="00EB1AD8">
      <w:pPr>
        <w:spacing w:line="240" w:lineRule="auto"/>
        <w:jc w:val="both"/>
        <w:rPr>
          <w:rFonts w:ascii="Times New Roman" w:hAnsi="Times New Roman"/>
          <w:spacing w:val="6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 xml:space="preserve">- </w:t>
      </w:r>
      <w:r w:rsidRPr="005C3AC2">
        <w:rPr>
          <w:rFonts w:ascii="Times New Roman" w:hAnsi="Times New Roman"/>
          <w:i/>
          <w:sz w:val="20"/>
          <w:szCs w:val="20"/>
        </w:rPr>
        <w:t>Теория</w:t>
      </w:r>
      <w:r w:rsidRPr="005C3AC2">
        <w:rPr>
          <w:rFonts w:ascii="Times New Roman" w:hAnsi="Times New Roman"/>
          <w:sz w:val="20"/>
          <w:szCs w:val="20"/>
        </w:rPr>
        <w:t xml:space="preserve"> </w:t>
      </w:r>
      <w:r w:rsidRPr="005C3AC2">
        <w:rPr>
          <w:rFonts w:ascii="Times New Roman" w:hAnsi="Times New Roman"/>
          <w:i/>
          <w:sz w:val="20"/>
          <w:szCs w:val="20"/>
        </w:rPr>
        <w:t>развития</w:t>
      </w:r>
      <w:r w:rsidRPr="005C3AC2">
        <w:rPr>
          <w:rFonts w:ascii="Times New Roman" w:hAnsi="Times New Roman"/>
          <w:sz w:val="20"/>
          <w:szCs w:val="20"/>
        </w:rPr>
        <w:t xml:space="preserve"> </w:t>
      </w:r>
      <w:r w:rsidRPr="005C3AC2">
        <w:rPr>
          <w:rFonts w:ascii="Times New Roman" w:hAnsi="Times New Roman"/>
          <w:i/>
          <w:sz w:val="20"/>
          <w:szCs w:val="20"/>
        </w:rPr>
        <w:t>личности</w:t>
      </w:r>
      <w:r w:rsidRPr="005C3AC2">
        <w:rPr>
          <w:rFonts w:ascii="Times New Roman" w:hAnsi="Times New Roman"/>
          <w:sz w:val="20"/>
          <w:szCs w:val="20"/>
        </w:rPr>
        <w:t xml:space="preserve"> </w:t>
      </w:r>
      <w:r w:rsidRPr="005C3AC2">
        <w:rPr>
          <w:rFonts w:ascii="Times New Roman" w:hAnsi="Times New Roman"/>
          <w:i/>
          <w:sz w:val="20"/>
          <w:szCs w:val="20"/>
        </w:rPr>
        <w:t>учащегося на основе освоения универсальных</w:t>
      </w:r>
      <w:r w:rsidRPr="005C3AC2">
        <w:rPr>
          <w:rFonts w:ascii="Times New Roman" w:hAnsi="Times New Roman"/>
          <w:sz w:val="20"/>
          <w:szCs w:val="20"/>
        </w:rPr>
        <w:t xml:space="preserve"> </w:t>
      </w:r>
      <w:r w:rsidRPr="005C3AC2">
        <w:rPr>
          <w:rFonts w:ascii="Times New Roman" w:hAnsi="Times New Roman"/>
          <w:i/>
          <w:sz w:val="20"/>
          <w:szCs w:val="20"/>
        </w:rPr>
        <w:t>способов</w:t>
      </w:r>
      <w:r w:rsidRPr="005C3AC2">
        <w:rPr>
          <w:rFonts w:ascii="Times New Roman" w:hAnsi="Times New Roman"/>
          <w:sz w:val="20"/>
          <w:szCs w:val="20"/>
        </w:rPr>
        <w:t xml:space="preserve"> </w:t>
      </w:r>
      <w:r w:rsidRPr="005C3AC2">
        <w:rPr>
          <w:rFonts w:ascii="Times New Roman" w:hAnsi="Times New Roman"/>
          <w:i/>
          <w:sz w:val="20"/>
          <w:szCs w:val="20"/>
        </w:rPr>
        <w:t>деятельности</w:t>
      </w:r>
      <w:r w:rsidRPr="005C3AC2">
        <w:rPr>
          <w:rFonts w:ascii="Times New Roman" w:hAnsi="Times New Roman"/>
          <w:sz w:val="20"/>
          <w:szCs w:val="20"/>
        </w:rPr>
        <w:t>: понимание процесса учения не только как усвоение системы знаний, умений, и навыков, составляющих инструментальную основу компетенций учащегося, но и как процесс развития личности, обретения духовно-нравственного и социального опыта.</w:t>
      </w:r>
    </w:p>
    <w:p w:rsidR="00416FC8" w:rsidRPr="005C3AC2" w:rsidRDefault="00416FC8" w:rsidP="00EB1AD8">
      <w:pPr>
        <w:pStyle w:val="BodyTextIndent"/>
        <w:ind w:left="0"/>
        <w:jc w:val="both"/>
        <w:rPr>
          <w:b/>
          <w:sz w:val="20"/>
          <w:szCs w:val="20"/>
        </w:rPr>
      </w:pPr>
      <w:r w:rsidRPr="005C3AC2">
        <w:rPr>
          <w:b/>
          <w:sz w:val="20"/>
          <w:szCs w:val="20"/>
        </w:rPr>
        <w:t xml:space="preserve">         Основные задачи курса:</w:t>
      </w:r>
    </w:p>
    <w:p w:rsidR="00416FC8" w:rsidRPr="005C3AC2" w:rsidRDefault="00416FC8" w:rsidP="00EB1AD8">
      <w:pPr>
        <w:pStyle w:val="BodyTextIndent"/>
        <w:ind w:left="0"/>
        <w:jc w:val="both"/>
        <w:rPr>
          <w:b/>
          <w:sz w:val="20"/>
          <w:szCs w:val="20"/>
        </w:rPr>
      </w:pPr>
      <w:r w:rsidRPr="005C3AC2">
        <w:rPr>
          <w:sz w:val="20"/>
          <w:szCs w:val="20"/>
        </w:rP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416FC8" w:rsidRPr="005C3AC2" w:rsidRDefault="00416FC8" w:rsidP="00EB1AD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416FC8" w:rsidRPr="005C3AC2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416FC8" w:rsidRPr="005C3AC2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416FC8" w:rsidRPr="005C3AC2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416FC8" w:rsidRPr="005C3AC2" w:rsidRDefault="00416FC8" w:rsidP="00EB1AD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416FC8" w:rsidRPr="005C3AC2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416FC8" w:rsidRPr="005C3AC2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 формирование  мотивации успеха, готовности к действиям в новых условиях и нестандартных ситуациях;</w:t>
      </w:r>
    </w:p>
    <w:p w:rsidR="00416FC8" w:rsidRPr="005C3AC2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 xml:space="preserve">- гармоничное развитие понятийно-логического и образно-художественного мышления в процессе реализации проекта; </w:t>
      </w:r>
    </w:p>
    <w:p w:rsidR="00416FC8" w:rsidRPr="005C3AC2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416FC8" w:rsidRPr="005C3AC2" w:rsidRDefault="00416FC8" w:rsidP="00EB1AD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416FC8" w:rsidRPr="005C3AC2" w:rsidRDefault="00416FC8" w:rsidP="00EB1AD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416FC8" w:rsidRPr="005C3AC2" w:rsidRDefault="00416FC8" w:rsidP="00EB1AD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 xml:space="preserve"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416FC8" w:rsidRPr="005C3AC2" w:rsidRDefault="00416FC8" w:rsidP="00EB1AD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416FC8" w:rsidRPr="005C3AC2" w:rsidRDefault="00416FC8" w:rsidP="00EB1AD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416FC8" w:rsidRPr="005C3AC2" w:rsidRDefault="00416FC8" w:rsidP="00EB1AD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416FC8" w:rsidRPr="005C3AC2" w:rsidRDefault="00416FC8" w:rsidP="00EB1AD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 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416FC8" w:rsidRPr="005C3AC2" w:rsidRDefault="00416FC8" w:rsidP="00EB1AD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 xml:space="preserve"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416FC8" w:rsidRPr="005C3AC2" w:rsidRDefault="00416FC8" w:rsidP="00EB1AD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 xml:space="preserve"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416FC8" w:rsidRPr="005C3AC2" w:rsidRDefault="00416FC8" w:rsidP="00EB1AD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416FC8" w:rsidRPr="005C3AC2" w:rsidRDefault="00416FC8" w:rsidP="00EB1AD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416FC8" w:rsidRPr="005C3AC2" w:rsidRDefault="00416FC8" w:rsidP="00EB1AD8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 xml:space="preserve">     Особенностью программы является то, что она обеспечивает изучение начального курса  технологии   через </w:t>
      </w:r>
      <w:r w:rsidRPr="005C3AC2">
        <w:rPr>
          <w:rFonts w:ascii="Times New Roman" w:hAnsi="Times New Roman"/>
          <w:i/>
          <w:sz w:val="20"/>
          <w:szCs w:val="20"/>
        </w:rPr>
        <w:t>осмысление младшим школьником  деятельности человека</w:t>
      </w:r>
      <w:r w:rsidRPr="005C3AC2">
        <w:rPr>
          <w:rFonts w:ascii="Times New Roman" w:hAnsi="Times New Roman"/>
          <w:sz w:val="20"/>
          <w:szCs w:val="20"/>
        </w:rPr>
        <w:t xml:space="preserve">,   осваивающего природу на Земле, в Воде, в Воздухе и в информационном пространстве. Человек при этом рассматривается как создатель духовной культуры и  творец рукотворного мира.  Освоение содержания предмета осуществляется на основе   </w:t>
      </w:r>
      <w:r w:rsidRPr="005C3AC2">
        <w:rPr>
          <w:rFonts w:ascii="Times New Roman" w:hAnsi="Times New Roman"/>
          <w:i/>
          <w:sz w:val="20"/>
          <w:szCs w:val="20"/>
        </w:rPr>
        <w:t>продуктивной проектной деятельности</w:t>
      </w:r>
      <w:r w:rsidRPr="005C3AC2">
        <w:rPr>
          <w:rFonts w:ascii="Times New Roman" w:hAnsi="Times New Roman"/>
          <w:sz w:val="20"/>
          <w:szCs w:val="20"/>
        </w:rPr>
        <w:t xml:space="preserve">.   Формирование конструкторско-технологических знаний и умений происходит в процессе работы  с </w:t>
      </w:r>
      <w:r w:rsidRPr="005C3AC2">
        <w:rPr>
          <w:rFonts w:ascii="Times New Roman" w:hAnsi="Times New Roman"/>
          <w:i/>
          <w:sz w:val="20"/>
          <w:szCs w:val="20"/>
        </w:rPr>
        <w:t>технологической картой.</w:t>
      </w:r>
    </w:p>
    <w:p w:rsidR="00416FC8" w:rsidRPr="005C3AC2" w:rsidRDefault="00416FC8" w:rsidP="00EB1AD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i/>
          <w:sz w:val="20"/>
          <w:szCs w:val="20"/>
        </w:rPr>
        <w:t xml:space="preserve">         </w:t>
      </w:r>
      <w:r w:rsidRPr="005C3AC2">
        <w:rPr>
          <w:rFonts w:ascii="Times New Roman" w:hAnsi="Times New Roman"/>
          <w:sz w:val="20"/>
          <w:szCs w:val="20"/>
        </w:rPr>
        <w:t>Названные особенности  программы отражены в ее структуре. Содержание  основных разделов -  «Человек и земля», «Человек и вода», «Человек и воздух», «Человек и информация» -  позволяет  рассматривать деятельность человека с разных сторон.  В программе как особые элементы содержания обучения технологии представлены  технологическая карта и проектная деятельность. На основе технологической карты ученики знакомятся со свойствами материалов, осваивают способы и приемы работы с инструментами и знакомятся с технологическим процессом.  В    каждой теме реализован  принцип: от деятельности под контролем учителя к самостоятельному изготовлению определенной «продукции», реализации конкретного проекта.</w:t>
      </w:r>
    </w:p>
    <w:p w:rsidR="00416FC8" w:rsidRPr="005C3AC2" w:rsidRDefault="00416FC8" w:rsidP="00EB1AD8">
      <w:pPr>
        <w:pStyle w:val="BodyTextIndent"/>
        <w:ind w:left="0"/>
        <w:jc w:val="both"/>
        <w:rPr>
          <w:sz w:val="20"/>
          <w:szCs w:val="20"/>
        </w:rPr>
      </w:pPr>
      <w:r w:rsidRPr="005C3AC2">
        <w:rPr>
          <w:sz w:val="20"/>
          <w:szCs w:val="20"/>
        </w:rPr>
        <w:t xml:space="preserve">         Особое внимание в программе отводится содержанию практических  работ, которое предусматривает: </w:t>
      </w:r>
    </w:p>
    <w:p w:rsidR="00416FC8" w:rsidRPr="005C3AC2" w:rsidRDefault="00416FC8" w:rsidP="00EB1AD8">
      <w:pPr>
        <w:pStyle w:val="BodyTextIndent"/>
        <w:numPr>
          <w:ilvl w:val="0"/>
          <w:numId w:val="2"/>
        </w:numPr>
        <w:jc w:val="both"/>
        <w:rPr>
          <w:sz w:val="20"/>
          <w:szCs w:val="20"/>
        </w:rPr>
      </w:pPr>
      <w:r w:rsidRPr="005C3AC2">
        <w:rPr>
          <w:sz w:val="20"/>
          <w:szCs w:val="20"/>
        </w:rPr>
        <w:t xml:space="preserve">знакомство детей с рабочими технологическими операциями, порядком их выполнения при изготовлении изделия, подбором необходимых материалов и инструментов; </w:t>
      </w:r>
    </w:p>
    <w:p w:rsidR="00416FC8" w:rsidRPr="005C3AC2" w:rsidRDefault="00416FC8" w:rsidP="00EB1AD8">
      <w:pPr>
        <w:pStyle w:val="BodyTextIndent"/>
        <w:numPr>
          <w:ilvl w:val="0"/>
          <w:numId w:val="3"/>
        </w:numPr>
        <w:jc w:val="both"/>
        <w:rPr>
          <w:sz w:val="20"/>
          <w:szCs w:val="20"/>
        </w:rPr>
      </w:pPr>
      <w:r w:rsidRPr="005C3AC2">
        <w:rPr>
          <w:sz w:val="20"/>
          <w:szCs w:val="20"/>
        </w:rPr>
        <w:t xml:space="preserve">овладение инвариантными составляющими технологических операций (способами работы)  </w:t>
      </w:r>
      <w:r w:rsidRPr="005C3AC2">
        <w:rPr>
          <w:iCs/>
          <w:sz w:val="20"/>
          <w:szCs w:val="20"/>
        </w:rPr>
        <w:t>разметки,</w:t>
      </w:r>
      <w:r w:rsidRPr="005C3AC2">
        <w:rPr>
          <w:sz w:val="20"/>
          <w:szCs w:val="20"/>
        </w:rPr>
        <w:t xml:space="preserve"> </w:t>
      </w:r>
      <w:r w:rsidRPr="005C3AC2">
        <w:rPr>
          <w:iCs/>
          <w:sz w:val="20"/>
          <w:szCs w:val="20"/>
        </w:rPr>
        <w:t>раскроя, сборки, отделки;</w:t>
      </w:r>
    </w:p>
    <w:p w:rsidR="00416FC8" w:rsidRPr="005C3AC2" w:rsidRDefault="00416FC8" w:rsidP="00EB1AD8">
      <w:pPr>
        <w:pStyle w:val="BodyTextIndent"/>
        <w:numPr>
          <w:ilvl w:val="0"/>
          <w:numId w:val="3"/>
        </w:numPr>
        <w:jc w:val="both"/>
        <w:rPr>
          <w:sz w:val="20"/>
          <w:szCs w:val="20"/>
        </w:rPr>
      </w:pPr>
      <w:r w:rsidRPr="005C3AC2">
        <w:rPr>
          <w:sz w:val="20"/>
          <w:szCs w:val="20"/>
        </w:rPr>
        <w:t xml:space="preserve"> первичное ознакомление с законами природы, на которые опирается человек при работе;  </w:t>
      </w:r>
    </w:p>
    <w:p w:rsidR="00416FC8" w:rsidRPr="005C3AC2" w:rsidRDefault="00416FC8" w:rsidP="00EB1AD8">
      <w:pPr>
        <w:pStyle w:val="BodyTextIndent"/>
        <w:numPr>
          <w:ilvl w:val="0"/>
          <w:numId w:val="2"/>
        </w:numPr>
        <w:jc w:val="both"/>
        <w:rPr>
          <w:sz w:val="20"/>
          <w:szCs w:val="20"/>
        </w:rPr>
      </w:pPr>
      <w:r w:rsidRPr="005C3AC2">
        <w:rPr>
          <w:sz w:val="20"/>
          <w:szCs w:val="20"/>
        </w:rPr>
        <w:t>знакомство со свойствами материалов, инструментами и машинами, помогающими человеку в обработке сырья и создании предметного мира;</w:t>
      </w:r>
    </w:p>
    <w:p w:rsidR="00416FC8" w:rsidRPr="005C3AC2" w:rsidRDefault="00416FC8" w:rsidP="00EB1AD8">
      <w:pPr>
        <w:pStyle w:val="BodyTextIndent"/>
        <w:numPr>
          <w:ilvl w:val="0"/>
          <w:numId w:val="2"/>
        </w:numPr>
        <w:jc w:val="both"/>
        <w:rPr>
          <w:sz w:val="20"/>
          <w:szCs w:val="20"/>
        </w:rPr>
      </w:pPr>
      <w:r w:rsidRPr="005C3AC2">
        <w:rPr>
          <w:sz w:val="20"/>
          <w:szCs w:val="20"/>
        </w:rPr>
        <w:t>изготовление  преимущественно объемных изделий (в целях развития пространственного  восприятия);</w:t>
      </w:r>
    </w:p>
    <w:p w:rsidR="00416FC8" w:rsidRPr="005C3AC2" w:rsidRDefault="00416FC8" w:rsidP="00EB1A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осуществление выбора - в каждой теме предлагаются либо  два-три изделия на основе общей конструкции, либо разные варианты творческих заданий на одну тему;</w:t>
      </w:r>
    </w:p>
    <w:p w:rsidR="00416FC8" w:rsidRPr="005C3AC2" w:rsidRDefault="00416FC8" w:rsidP="00EB1A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6"/>
          <w:sz w:val="20"/>
          <w:szCs w:val="20"/>
        </w:rPr>
      </w:pPr>
      <w:r w:rsidRPr="005C3AC2">
        <w:rPr>
          <w:rFonts w:ascii="Times New Roman" w:hAnsi="Times New Roman"/>
          <w:spacing w:val="4"/>
          <w:sz w:val="20"/>
          <w:szCs w:val="20"/>
        </w:rPr>
        <w:t>проектная</w:t>
      </w:r>
      <w:r w:rsidRPr="005C3AC2">
        <w:rPr>
          <w:rFonts w:ascii="Times New Roman" w:hAnsi="Times New Roman"/>
          <w:b/>
          <w:spacing w:val="4"/>
          <w:sz w:val="20"/>
          <w:szCs w:val="20"/>
        </w:rPr>
        <w:t xml:space="preserve"> </w:t>
      </w:r>
      <w:r w:rsidRPr="005C3AC2">
        <w:rPr>
          <w:rFonts w:ascii="Times New Roman" w:hAnsi="Times New Roman"/>
          <w:spacing w:val="4"/>
          <w:sz w:val="20"/>
          <w:szCs w:val="20"/>
        </w:rPr>
        <w:t>деятельность</w:t>
      </w:r>
      <w:r w:rsidRPr="005C3AC2">
        <w:rPr>
          <w:rFonts w:ascii="Times New Roman" w:hAnsi="Times New Roman"/>
          <w:b/>
          <w:spacing w:val="4"/>
          <w:sz w:val="20"/>
          <w:szCs w:val="20"/>
        </w:rPr>
        <w:t xml:space="preserve"> (</w:t>
      </w:r>
      <w:r w:rsidRPr="005C3AC2">
        <w:rPr>
          <w:rFonts w:ascii="Times New Roman" w:hAnsi="Times New Roman"/>
          <w:spacing w:val="1"/>
          <w:sz w:val="20"/>
          <w:szCs w:val="20"/>
        </w:rPr>
        <w:t>определение цели и задач, распределение участников для решения поставленных задач</w:t>
      </w:r>
      <w:r w:rsidRPr="005C3AC2">
        <w:rPr>
          <w:rFonts w:ascii="Times New Roman" w:hAnsi="Times New Roman"/>
          <w:spacing w:val="6"/>
          <w:sz w:val="20"/>
          <w:szCs w:val="20"/>
        </w:rPr>
        <w:t>, составление плана, выбор средств и способов деятельности, оценка результатов, коррекция деятельности);</w:t>
      </w:r>
    </w:p>
    <w:p w:rsidR="00416FC8" w:rsidRPr="005C3AC2" w:rsidRDefault="00416FC8" w:rsidP="00EB1A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 xml:space="preserve">использование в работе  преимущественно конструкторской, а не  изобразительной деятельности; </w:t>
      </w:r>
    </w:p>
    <w:p w:rsidR="00416FC8" w:rsidRPr="005C3AC2" w:rsidRDefault="00416FC8" w:rsidP="00EB1A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знакомство с природой и использованием ее богатств человеком;</w:t>
      </w:r>
    </w:p>
    <w:p w:rsidR="00416FC8" w:rsidRPr="005C3AC2" w:rsidRDefault="00416FC8" w:rsidP="00EB1A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изготовление преимущественно изделий, которые являются объектами предметного мира (то, что создано человеком), а не природы.</w:t>
      </w:r>
    </w:p>
    <w:p w:rsidR="00416FC8" w:rsidRPr="005C3AC2" w:rsidRDefault="00416FC8" w:rsidP="00EB1AD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416FC8" w:rsidRPr="005C3AC2" w:rsidRDefault="00416FC8" w:rsidP="001A0E1A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>В программе интегрируется и содержание курса «Изобразительное искусство»: в целя</w:t>
      </w:r>
      <w:r>
        <w:rPr>
          <w:rFonts w:ascii="Times New Roman" w:hAnsi="Times New Roman"/>
          <w:color w:val="000000"/>
          <w:sz w:val="20"/>
          <w:szCs w:val="20"/>
        </w:rPr>
        <w:t>х</w:t>
      </w:r>
      <w:r w:rsidRPr="005C3AC2">
        <w:rPr>
          <w:rFonts w:ascii="Times New Roman" w:hAnsi="Times New Roman"/>
          <w:color w:val="000000"/>
          <w:sz w:val="20"/>
          <w:szCs w:val="20"/>
        </w:rPr>
        <w:t xml:space="preserve"> гармонизации форм и конструкций используются средства художественной выразительно</w:t>
      </w:r>
      <w:r w:rsidRPr="005C3AC2">
        <w:rPr>
          <w:rFonts w:ascii="Times New Roman" w:hAnsi="Times New Roman"/>
          <w:color w:val="000000"/>
          <w:sz w:val="20"/>
          <w:szCs w:val="20"/>
        </w:rPr>
        <w:softHyphen/>
        <w:t>сти, изделия изготавливаются на основе правил декоративно-прикладного искусства и зако</w:t>
      </w:r>
      <w:r w:rsidRPr="005C3AC2">
        <w:rPr>
          <w:rFonts w:ascii="Times New Roman" w:hAnsi="Times New Roman"/>
          <w:color w:val="000000"/>
          <w:sz w:val="20"/>
          <w:szCs w:val="20"/>
        </w:rPr>
        <w:softHyphen/>
        <w:t>нов дизайна, младшие школьники осваивают эстетику труда.</w:t>
      </w:r>
    </w:p>
    <w:p w:rsidR="00416FC8" w:rsidRPr="00535EAB" w:rsidRDefault="00416FC8" w:rsidP="001A0E1A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>Программа предусматривает использование математических знаний: это и работа: именованными числами, и выполнение вычислений, расчетов, построений при конструи</w:t>
      </w:r>
      <w:r w:rsidRPr="005C3AC2">
        <w:rPr>
          <w:rFonts w:ascii="Times New Roman" w:hAnsi="Times New Roman"/>
          <w:color w:val="000000"/>
          <w:sz w:val="20"/>
          <w:szCs w:val="20"/>
        </w:rPr>
        <w:softHyphen/>
        <w:t>ровании и моделировании, и работа с геометрическими фигурами и телами, и создание элементарных алгоритмов деятельности в проекте. Освоение правил работы и преобра</w:t>
      </w:r>
      <w:r w:rsidRPr="005C3AC2">
        <w:rPr>
          <w:rFonts w:ascii="Times New Roman" w:hAnsi="Times New Roman"/>
          <w:color w:val="000000"/>
          <w:sz w:val="20"/>
          <w:szCs w:val="20"/>
        </w:rPr>
        <w:softHyphen/>
        <w:t>зования информации также тесно связано с образовательной областью «Математика и информатика».</w:t>
      </w:r>
    </w:p>
    <w:p w:rsidR="00416FC8" w:rsidRPr="005C3AC2" w:rsidRDefault="00416FC8" w:rsidP="001A0E1A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>В «Технологии» естественным путем интегрируется содержание образовательной области «Филология» (русский язык и литературное чтение). Для понимания детьми реа</w:t>
      </w:r>
      <w:r w:rsidRPr="005C3AC2">
        <w:rPr>
          <w:rFonts w:ascii="Times New Roman" w:hAnsi="Times New Roman"/>
          <w:color w:val="000000"/>
          <w:sz w:val="20"/>
          <w:szCs w:val="20"/>
        </w:rPr>
        <w:softHyphen/>
        <w:t>лизуемых в изделии технических образов рассматривается культурно-исторический -справочный материал, представленный в учебных текстах разного типа. Эти тексты ана</w:t>
      </w:r>
      <w:r w:rsidRPr="005C3AC2">
        <w:rPr>
          <w:rFonts w:ascii="Times New Roman" w:hAnsi="Times New Roman"/>
          <w:color w:val="000000"/>
          <w:sz w:val="20"/>
          <w:szCs w:val="20"/>
        </w:rPr>
        <w:softHyphen/>
        <w:t>лизируются, обсуждаются; дети строят собственные суждения, обосновывают их, фор</w:t>
      </w:r>
      <w:r w:rsidRPr="005C3AC2">
        <w:rPr>
          <w:rFonts w:ascii="Times New Roman" w:hAnsi="Times New Roman"/>
          <w:color w:val="000000"/>
          <w:sz w:val="20"/>
          <w:szCs w:val="20"/>
        </w:rPr>
        <w:softHyphen/>
        <w:t>мулируют выводы.</w:t>
      </w:r>
    </w:p>
    <w:p w:rsidR="00416FC8" w:rsidRPr="005C3AC2" w:rsidRDefault="00416FC8" w:rsidP="001A0E1A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>Программа «Технология», интегрируя знания о человеке, природе и обществе, способ</w:t>
      </w:r>
      <w:r w:rsidRPr="005C3AC2">
        <w:rPr>
          <w:rFonts w:ascii="Times New Roman" w:hAnsi="Times New Roman"/>
          <w:color w:val="000000"/>
          <w:sz w:val="20"/>
          <w:szCs w:val="20"/>
        </w:rPr>
        <w:softHyphen/>
        <w:t>ствует целостному восприятию ребенком мира во всем его многообразии и единстве. Практико-ориентированная направленность содержания позволяет реализовать эти знания в ин</w:t>
      </w:r>
      <w:r w:rsidRPr="005C3AC2">
        <w:rPr>
          <w:rFonts w:ascii="Times New Roman" w:hAnsi="Times New Roman"/>
          <w:color w:val="000000"/>
          <w:sz w:val="20"/>
          <w:szCs w:val="20"/>
        </w:rPr>
        <w:softHyphen/>
        <w:t>теллектуально-практической деятельности младших школьников и создаёт условия для раз</w:t>
      </w:r>
      <w:r w:rsidRPr="005C3AC2">
        <w:rPr>
          <w:rFonts w:ascii="Times New Roman" w:hAnsi="Times New Roman"/>
          <w:color w:val="000000"/>
          <w:sz w:val="20"/>
          <w:szCs w:val="20"/>
        </w:rPr>
        <w:softHyphen/>
        <w:t>вития их инициативности, изобретательности, гибкости мышления.</w:t>
      </w:r>
    </w:p>
    <w:p w:rsidR="00416FC8" w:rsidRPr="005C3AC2" w:rsidRDefault="00416FC8" w:rsidP="00EB1AD8">
      <w:pPr>
        <w:spacing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Проектная деятельность и работа с технологическими картами  формирует у учащихся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осуществление продуктивной проектной деятельности  совершенствует умение  находить решения в ситуации затруднения, работать в коллективе, брать ответственность за результат деятельности на себя и т.д. В результате закладываются прочные основы трудолюбия и способности к самовыражению, формируются социально ценные практические умения, приобретается опыт преобразовательной деятельности и творчества.</w:t>
      </w:r>
    </w:p>
    <w:p w:rsidR="00416FC8" w:rsidRPr="005C3AC2" w:rsidRDefault="00416FC8" w:rsidP="001A0E1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ab/>
        <w:t xml:space="preserve">Продуктивная  проектная деятельность создает основу для  развития личности младшего школьника, предоставляет уникальные возможности для духовно-нравственного развития детей. Рассмотрение в рамках программы «Технология» проблемы гармоничной среды обитания человека позволяет детям получить устойчивые  представления о достойном образе жизни в гармонии с окружающим миром. Активное изучение образов и конструкций природных объектов, которые являются неисчерпаемым источником идей для мастера, способствует воспитанию духовности. Ознакомление с народными ремеслами, изучение народных культурных традиций также имеет огромный нравственный смысл. </w:t>
      </w:r>
    </w:p>
    <w:p w:rsidR="00416FC8" w:rsidRPr="005C3AC2" w:rsidRDefault="00416FC8" w:rsidP="001A0E1A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 xml:space="preserve"> Программа   ориентирована на широкое использование  знаний и умений, усвоенных детьми в процессе изучения других   учебных предметов: окружающего мира, изобразительного искусства, математики, русского языка и литературного чтения. </w:t>
      </w:r>
    </w:p>
    <w:p w:rsidR="00416FC8" w:rsidRPr="005C3AC2" w:rsidRDefault="00416FC8" w:rsidP="00EB1AD8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При освоении содержания курса «Технология» актуализируются знания, полученные при изучении окружающего мира. Это касается  не только работы с природными материалами. Природные  формы  лежат в основе  идей   изготовления многих конструкций и воплощаются  в готовых изделиях.  Изучение технологии предусматривает знакомство  с производствами, ни одно из которых не обходится без природных ресурсов. Деятельность человека-созидателя материальных ценностей  и творца среды обитания в программе рассматривается в связи с проблемами охраны природы - это способствует  формированию экологической культуры детей.    Изучение этнокультурных традиций в деятельности человека также связано с содержанием предмета «Окружающий мир».</w:t>
      </w:r>
    </w:p>
    <w:p w:rsidR="00416FC8" w:rsidRPr="005C3AC2" w:rsidRDefault="00416FC8" w:rsidP="00EB1AD8">
      <w:pPr>
        <w:spacing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ab/>
        <w:t xml:space="preserve"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  </w:t>
      </w:r>
    </w:p>
    <w:p w:rsidR="00416FC8" w:rsidRPr="005C3AC2" w:rsidRDefault="00416FC8" w:rsidP="00EB1AD8">
      <w:pPr>
        <w:spacing w:line="240" w:lineRule="auto"/>
        <w:ind w:firstLine="357"/>
        <w:jc w:val="both"/>
        <w:rPr>
          <w:rFonts w:ascii="Times New Roman" w:hAnsi="Times New Roman"/>
          <w:b/>
          <w:sz w:val="20"/>
          <w:szCs w:val="20"/>
        </w:rPr>
      </w:pPr>
      <w:r w:rsidRPr="005C3AC2">
        <w:rPr>
          <w:rFonts w:ascii="Times New Roman" w:hAnsi="Times New Roman"/>
          <w:b/>
          <w:sz w:val="20"/>
          <w:szCs w:val="20"/>
        </w:rPr>
        <w:t>Место курса «Технология» в учебном плане:</w:t>
      </w:r>
    </w:p>
    <w:p w:rsidR="00416FC8" w:rsidRPr="005C3AC2" w:rsidRDefault="00416FC8" w:rsidP="00EB1AD8">
      <w:pPr>
        <w:spacing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На изучение технологии в начальной школе отводится 1 ч в неделю. Курс рассчитан  на 135 ч: 33 ч - в 1 классе  (33 учебные недели), по 34  ч - во 2, 3 и 4 классах (34 учебные недели в каждом классе).</w:t>
      </w:r>
    </w:p>
    <w:p w:rsidR="00416FC8" w:rsidRPr="005C3AC2" w:rsidRDefault="00416FC8" w:rsidP="00EB1AD8">
      <w:pPr>
        <w:spacing w:line="240" w:lineRule="auto"/>
        <w:ind w:firstLine="357"/>
        <w:jc w:val="both"/>
        <w:rPr>
          <w:rFonts w:ascii="Times New Roman" w:hAnsi="Times New Roman"/>
          <w:b/>
          <w:sz w:val="20"/>
          <w:szCs w:val="20"/>
        </w:rPr>
      </w:pPr>
      <w:r w:rsidRPr="005C3AC2">
        <w:rPr>
          <w:rFonts w:ascii="Times New Roman" w:hAnsi="Times New Roman"/>
          <w:b/>
          <w:sz w:val="20"/>
          <w:szCs w:val="20"/>
        </w:rPr>
        <w:t>Результаты изучения курса:</w:t>
      </w:r>
    </w:p>
    <w:p w:rsidR="00416FC8" w:rsidRPr="005C3AC2" w:rsidRDefault="00416FC8" w:rsidP="00EB1AD8">
      <w:pPr>
        <w:spacing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Освоение данной программы обеспечивает достижение  следующих  результатов:</w:t>
      </w:r>
    </w:p>
    <w:p w:rsidR="00416FC8" w:rsidRPr="005C3AC2" w:rsidRDefault="00416FC8" w:rsidP="00EB1AD8">
      <w:pPr>
        <w:pStyle w:val="PlainText"/>
        <w:ind w:firstLine="567"/>
        <w:jc w:val="both"/>
        <w:rPr>
          <w:rFonts w:ascii="Times New Roman" w:eastAsia="MS Mincho" w:hAnsi="Times New Roman" w:cs="Times New Roman"/>
          <w:b/>
          <w:bCs/>
          <w:iCs/>
        </w:rPr>
      </w:pPr>
      <w:r w:rsidRPr="005C3AC2">
        <w:rPr>
          <w:rFonts w:ascii="Times New Roman" w:eastAsia="MS Mincho" w:hAnsi="Times New Roman" w:cs="Times New Roman"/>
          <w:b/>
          <w:bCs/>
          <w:iCs/>
        </w:rPr>
        <w:t>Личностные результаты:</w:t>
      </w:r>
    </w:p>
    <w:p w:rsidR="00416FC8" w:rsidRPr="005C3AC2" w:rsidRDefault="00416FC8" w:rsidP="00EB1AD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 Воспитание патриотизма, чувства гордости за свою Родину, российский народ и историю России.</w:t>
      </w:r>
    </w:p>
    <w:p w:rsidR="00416FC8" w:rsidRPr="005C3AC2" w:rsidRDefault="00416FC8" w:rsidP="00EB1AD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416FC8" w:rsidRPr="005C3AC2" w:rsidRDefault="00416FC8" w:rsidP="00EB1AD8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  Формирование уважительного отношения к иному мнению, истории и культуре других народов.</w:t>
      </w:r>
    </w:p>
    <w:p w:rsidR="00416FC8" w:rsidRPr="005C3AC2" w:rsidRDefault="00416FC8" w:rsidP="00EB1AD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416FC8" w:rsidRPr="005C3AC2" w:rsidRDefault="00416FC8" w:rsidP="00EB1AD8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416FC8" w:rsidRPr="005C3AC2" w:rsidRDefault="00416FC8" w:rsidP="00EB1AD8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  Формирование эстетических потребностей, ценностей и чувств.</w:t>
      </w:r>
    </w:p>
    <w:p w:rsidR="00416FC8" w:rsidRPr="005C3AC2" w:rsidRDefault="00416FC8" w:rsidP="00EB1AD8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 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416FC8" w:rsidRPr="005C3AC2" w:rsidRDefault="00416FC8" w:rsidP="00EB1AD8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 Формирование установки на безопасный и здоровый образ жизни.</w:t>
      </w:r>
    </w:p>
    <w:p w:rsidR="00416FC8" w:rsidRPr="005C3AC2" w:rsidRDefault="00416FC8" w:rsidP="00EB1AD8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 xml:space="preserve">          </w:t>
      </w:r>
      <w:r w:rsidRPr="005C3AC2">
        <w:rPr>
          <w:rFonts w:ascii="Times New Roman" w:hAnsi="Times New Roman"/>
          <w:b/>
          <w:sz w:val="20"/>
          <w:szCs w:val="20"/>
        </w:rPr>
        <w:t xml:space="preserve"> Метапредметные результаты:</w:t>
      </w:r>
    </w:p>
    <w:p w:rsidR="00416FC8" w:rsidRPr="005C3AC2" w:rsidRDefault="00416FC8" w:rsidP="00EB1AD8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 Овладение способностью принимать и сохранять цели и задачи учебной деятельности, поиска средств ее осуществления.</w:t>
      </w:r>
    </w:p>
    <w:p w:rsidR="00416FC8" w:rsidRPr="005C3AC2" w:rsidRDefault="00416FC8" w:rsidP="00EB1AD8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 Освоение  способов  решения  проблем  творческого  и  поискового  характера.</w:t>
      </w:r>
    </w:p>
    <w:p w:rsidR="00416FC8" w:rsidRPr="005C3AC2" w:rsidRDefault="00416FC8" w:rsidP="00EB1AD8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416FC8" w:rsidRPr="005C3AC2" w:rsidRDefault="00416FC8" w:rsidP="00EB1AD8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416FC8" w:rsidRPr="005C3AC2" w:rsidRDefault="00416FC8" w:rsidP="00EB1AD8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 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:rsidR="00416FC8" w:rsidRPr="005C3AC2" w:rsidRDefault="00416FC8" w:rsidP="00EB1AD8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416FC8" w:rsidRPr="005C3AC2" w:rsidRDefault="00416FC8" w:rsidP="00EB1AD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 xml:space="preserve">       - 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416FC8" w:rsidRPr="005C3AC2" w:rsidRDefault="00416FC8" w:rsidP="00EB1AD8">
      <w:pPr>
        <w:pStyle w:val="BodyTextIndent"/>
        <w:ind w:left="0" w:firstLine="567"/>
        <w:jc w:val="both"/>
        <w:rPr>
          <w:sz w:val="20"/>
          <w:szCs w:val="20"/>
        </w:rPr>
      </w:pPr>
      <w:r w:rsidRPr="005C3AC2">
        <w:rPr>
          <w:sz w:val="20"/>
          <w:szCs w:val="20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</w:r>
    </w:p>
    <w:p w:rsidR="00416FC8" w:rsidRPr="005C3AC2" w:rsidRDefault="00416FC8" w:rsidP="00EB1AD8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416FC8" w:rsidRPr="005C3AC2" w:rsidRDefault="00416FC8" w:rsidP="00EB1AD8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 xml:space="preserve">                </w:t>
      </w:r>
      <w:r w:rsidRPr="005C3AC2">
        <w:rPr>
          <w:rFonts w:ascii="Times New Roman" w:hAnsi="Times New Roman"/>
          <w:b/>
          <w:sz w:val="20"/>
          <w:szCs w:val="20"/>
        </w:rPr>
        <w:t xml:space="preserve">Предметные результаты: </w:t>
      </w:r>
    </w:p>
    <w:p w:rsidR="00416FC8" w:rsidRPr="005C3AC2" w:rsidRDefault="00416FC8" w:rsidP="00EB1AD8">
      <w:pPr>
        <w:spacing w:line="240" w:lineRule="auto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 xml:space="preserve">-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416FC8" w:rsidRPr="005C3AC2" w:rsidRDefault="00416FC8" w:rsidP="00EB1AD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 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416FC8" w:rsidRPr="005C3AC2" w:rsidRDefault="00416FC8" w:rsidP="00EB1AD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 Приобретение  навыков  самообслуживания;  овладение технологическими приемами ручной  обработки  материалов;  усвоение правил техники безопасности;</w:t>
      </w:r>
    </w:p>
    <w:p w:rsidR="00416FC8" w:rsidRPr="005C3AC2" w:rsidRDefault="00416FC8" w:rsidP="00EB1AD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 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416FC8" w:rsidRPr="005C3AC2" w:rsidRDefault="00416FC8" w:rsidP="00EB1AD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416FC8" w:rsidRPr="005C3AC2" w:rsidRDefault="00416FC8" w:rsidP="00EB1AD8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C3AC2">
        <w:rPr>
          <w:rFonts w:ascii="Times New Roman" w:hAnsi="Times New Roman"/>
          <w:b/>
          <w:sz w:val="20"/>
          <w:szCs w:val="20"/>
        </w:rPr>
        <w:t xml:space="preserve">Содержание </w:t>
      </w:r>
    </w:p>
    <w:p w:rsidR="00416FC8" w:rsidRPr="005C3AC2" w:rsidRDefault="00416FC8" w:rsidP="00EB1AD8">
      <w:pPr>
        <w:spacing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  <w:r w:rsidRPr="005C3AC2">
        <w:rPr>
          <w:rFonts w:ascii="Times New Roman" w:hAnsi="Times New Roman"/>
          <w:b/>
          <w:sz w:val="20"/>
          <w:szCs w:val="20"/>
        </w:rPr>
        <w:t xml:space="preserve">1. Общекультурные и общетрудовые компетенции (знания, умения и способы деятельности). Основы культуры труда, самообслуживания </w:t>
      </w:r>
    </w:p>
    <w:p w:rsidR="00416FC8" w:rsidRPr="005C3AC2" w:rsidRDefault="00416FC8" w:rsidP="00EB1AD8">
      <w:pPr>
        <w:spacing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 xml:space="preserve"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416FC8" w:rsidRPr="005C3AC2" w:rsidRDefault="00416FC8" w:rsidP="00EB1AD8">
      <w:pPr>
        <w:spacing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:rsidR="00416FC8" w:rsidRPr="005C3AC2" w:rsidRDefault="00416FC8" w:rsidP="00EB1AD8">
      <w:pPr>
        <w:spacing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416FC8" w:rsidRPr="005C3AC2" w:rsidRDefault="00416FC8" w:rsidP="00EB1AD8">
      <w:pPr>
        <w:spacing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416FC8" w:rsidRPr="005C3AC2" w:rsidRDefault="00416FC8" w:rsidP="00EB1AD8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Выполнение элементарных расчетов стоимости изготавливаемого изделия.</w:t>
      </w:r>
    </w:p>
    <w:p w:rsidR="00416FC8" w:rsidRPr="005C3AC2" w:rsidRDefault="00416FC8" w:rsidP="00EB1AD8">
      <w:pPr>
        <w:spacing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  <w:r w:rsidRPr="005C3AC2">
        <w:rPr>
          <w:rFonts w:ascii="Times New Roman" w:hAnsi="Times New Roman"/>
          <w:b/>
          <w:sz w:val="20"/>
          <w:szCs w:val="20"/>
        </w:rPr>
        <w:t xml:space="preserve">2. Технология ручной обработки материалов. Элементы графической грамоты </w:t>
      </w:r>
    </w:p>
    <w:p w:rsidR="00416FC8" w:rsidRPr="005C3AC2" w:rsidRDefault="00416FC8" w:rsidP="00EB1AD8">
      <w:pPr>
        <w:spacing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:rsidR="00416FC8" w:rsidRPr="005C3AC2" w:rsidRDefault="00416FC8" w:rsidP="00EB1AD8">
      <w:pPr>
        <w:spacing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 xml:space="preserve">Подготовка материалов к работе. Экономное расходование материалов. Выбор </w:t>
      </w:r>
      <w:r w:rsidRPr="005C3AC2">
        <w:rPr>
          <w:rFonts w:ascii="Times New Roman" w:hAnsi="Times New Roman"/>
          <w:b/>
          <w:i/>
          <w:sz w:val="20"/>
          <w:szCs w:val="20"/>
        </w:rPr>
        <w:t>и замена</w:t>
      </w:r>
      <w:r w:rsidRPr="005C3AC2">
        <w:rPr>
          <w:rFonts w:ascii="Times New Roman" w:hAnsi="Times New Roman"/>
          <w:sz w:val="20"/>
          <w:szCs w:val="20"/>
        </w:rPr>
        <w:t xml:space="preserve">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416FC8" w:rsidRPr="005C3AC2" w:rsidRDefault="00416FC8" w:rsidP="00EB1AD8">
      <w:pPr>
        <w:spacing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:rsidR="00416FC8" w:rsidRPr="005C3AC2" w:rsidRDefault="00416FC8" w:rsidP="00EB1AD8">
      <w:pPr>
        <w:spacing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Называние, 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 </w:t>
      </w:r>
    </w:p>
    <w:p w:rsidR="00416FC8" w:rsidRPr="005C3AC2" w:rsidRDefault="00416FC8" w:rsidP="00EB1AD8">
      <w:pPr>
        <w:spacing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 </w:t>
      </w:r>
    </w:p>
    <w:p w:rsidR="00416FC8" w:rsidRPr="005C3AC2" w:rsidRDefault="00416FC8" w:rsidP="00EB1AD8">
      <w:pPr>
        <w:spacing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  <w:r w:rsidRPr="005C3AC2">
        <w:rPr>
          <w:rFonts w:ascii="Times New Roman" w:hAnsi="Times New Roman"/>
          <w:b/>
          <w:sz w:val="20"/>
          <w:szCs w:val="20"/>
        </w:rPr>
        <w:t xml:space="preserve">3. Конструирование и моделирование </w:t>
      </w:r>
    </w:p>
    <w:p w:rsidR="00416FC8" w:rsidRPr="005C3AC2" w:rsidRDefault="00416FC8" w:rsidP="00EB1AD8">
      <w:pPr>
        <w:spacing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416FC8" w:rsidRPr="005C3AC2" w:rsidRDefault="00416FC8" w:rsidP="00EB1AD8">
      <w:pPr>
        <w:spacing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 </w:t>
      </w:r>
    </w:p>
    <w:p w:rsidR="00416FC8" w:rsidRPr="005C3AC2" w:rsidRDefault="00416FC8" w:rsidP="00EB1AD8">
      <w:pPr>
        <w:spacing w:line="240" w:lineRule="auto"/>
        <w:ind w:firstLine="357"/>
        <w:jc w:val="both"/>
        <w:rPr>
          <w:rFonts w:ascii="Times New Roman" w:hAnsi="Times New Roman"/>
          <w:b/>
          <w:sz w:val="20"/>
          <w:szCs w:val="20"/>
        </w:rPr>
      </w:pPr>
      <w:r w:rsidRPr="005C3AC2">
        <w:rPr>
          <w:rFonts w:ascii="Times New Roman" w:hAnsi="Times New Roman"/>
          <w:b/>
          <w:sz w:val="20"/>
          <w:szCs w:val="20"/>
        </w:rPr>
        <w:t xml:space="preserve">4. Практика работы на компьютере </w:t>
      </w:r>
    </w:p>
    <w:p w:rsidR="00416FC8" w:rsidRPr="005C3AC2" w:rsidRDefault="00416FC8" w:rsidP="00EB1AD8">
      <w:pPr>
        <w:spacing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 xml:space="preserve">Информация, её отбор, анализ и систематизация. Способы получения, хранения, переработки информации. </w:t>
      </w:r>
    </w:p>
    <w:p w:rsidR="00416FC8" w:rsidRPr="005C3AC2" w:rsidRDefault="00416FC8" w:rsidP="00EB1AD8">
      <w:pPr>
        <w:spacing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(СО). </w:t>
      </w:r>
    </w:p>
    <w:p w:rsidR="00416FC8" w:rsidRPr="005C3AC2" w:rsidRDefault="00416FC8" w:rsidP="00EB1AD8">
      <w:pPr>
        <w:spacing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Word.</w:t>
      </w:r>
    </w:p>
    <w:p w:rsidR="00416FC8" w:rsidRPr="005C3AC2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5C3AC2">
        <w:rPr>
          <w:rFonts w:ascii="Times New Roman" w:hAnsi="Times New Roman"/>
          <w:b/>
          <w:bCs/>
          <w:sz w:val="20"/>
          <w:szCs w:val="20"/>
        </w:rPr>
        <w:t>В результате изучения блока «Общекультурные и общетрудовые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C3AC2">
        <w:rPr>
          <w:rFonts w:ascii="Times New Roman" w:hAnsi="Times New Roman"/>
          <w:b/>
          <w:bCs/>
          <w:sz w:val="20"/>
          <w:szCs w:val="20"/>
        </w:rPr>
        <w:t>компетенции. Основы культуры труда, самообслуживание»</w:t>
      </w:r>
    </w:p>
    <w:p w:rsidR="00416FC8" w:rsidRPr="005C3AC2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5C3AC2">
        <w:rPr>
          <w:rFonts w:ascii="Times New Roman" w:hAnsi="Times New Roman"/>
          <w:i/>
          <w:iCs/>
          <w:sz w:val="20"/>
          <w:szCs w:val="20"/>
        </w:rPr>
        <w:t>Выпускник научится:</w:t>
      </w:r>
    </w:p>
    <w:p w:rsidR="00416FC8" w:rsidRPr="005C3AC2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</w:t>
      </w:r>
      <w:r w:rsidRPr="005C3AC2">
        <w:rPr>
          <w:rFonts w:ascii="Times New Roman" w:hAnsi="Times New Roman"/>
          <w:sz w:val="20"/>
          <w:szCs w:val="20"/>
        </w:rPr>
        <w:t>иметь представление о наиболее распространенных в своем регионе традиционных народных промыслах и ремеслах, современных профессиях (в том числе профессиях своих родителей) и описывать их особенности;</w:t>
      </w:r>
    </w:p>
    <w:p w:rsidR="00416FC8" w:rsidRPr="005C3AC2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</w:t>
      </w:r>
      <w:r w:rsidRPr="005C3AC2">
        <w:rPr>
          <w:rFonts w:ascii="Times New Roman" w:hAnsi="Times New Roman"/>
          <w:sz w:val="20"/>
          <w:szCs w:val="20"/>
        </w:rPr>
        <w:t>понимать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416FC8" w:rsidRPr="005C3AC2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416FC8" w:rsidRPr="005C3AC2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</w:t>
      </w:r>
      <w:r w:rsidRPr="005C3AC2">
        <w:rPr>
          <w:rFonts w:ascii="Times New Roman" w:hAnsi="Times New Roman"/>
          <w:sz w:val="20"/>
          <w:szCs w:val="20"/>
        </w:rPr>
        <w:t>выполнять доступные действия по самообслуживанию и доступные виды домашнего труда.</w:t>
      </w:r>
    </w:p>
    <w:p w:rsidR="00416FC8" w:rsidRPr="005C3AC2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5C3AC2">
        <w:rPr>
          <w:rFonts w:ascii="Times New Roman" w:hAnsi="Times New Roman"/>
          <w:i/>
          <w:iCs/>
          <w:sz w:val="20"/>
          <w:szCs w:val="20"/>
        </w:rPr>
        <w:t>Выпускник получит возможность научиться:</w:t>
      </w:r>
    </w:p>
    <w:p w:rsidR="00416FC8" w:rsidRPr="005C3AC2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5C3AC2">
        <w:rPr>
          <w:rFonts w:ascii="Times New Roman" w:hAnsi="Times New Roman"/>
          <w:i/>
          <w:sz w:val="20"/>
          <w:szCs w:val="20"/>
        </w:rPr>
        <w:t>-</w:t>
      </w:r>
      <w:r w:rsidRPr="005C3AC2">
        <w:rPr>
          <w:rFonts w:ascii="Times New Roman" w:hAnsi="Times New Roman"/>
          <w:i/>
          <w:sz w:val="20"/>
          <w:szCs w:val="20"/>
        </w:rPr>
        <w:t>уважительно относиться к труду людей;</w:t>
      </w:r>
    </w:p>
    <w:p w:rsidR="00416FC8" w:rsidRPr="005C3AC2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5C3AC2">
        <w:rPr>
          <w:rFonts w:ascii="Times New Roman" w:hAnsi="Times New Roman"/>
          <w:i/>
          <w:sz w:val="20"/>
          <w:szCs w:val="20"/>
        </w:rPr>
        <w:t>-понимать культурно-историческую ценность традиций, отраженных в предметном мире, в том числе традиций трудовых династий как своего региона, так и страны, и уважать их;</w:t>
      </w:r>
    </w:p>
    <w:p w:rsidR="00416FC8" w:rsidRPr="005C3AC2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i/>
          <w:sz w:val="20"/>
          <w:szCs w:val="20"/>
        </w:rPr>
        <w:t>-понимать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</w:t>
      </w:r>
      <w:r w:rsidRPr="005C3AC2">
        <w:rPr>
          <w:rFonts w:ascii="Times New Roman" w:hAnsi="Times New Roman"/>
          <w:sz w:val="20"/>
          <w:szCs w:val="20"/>
        </w:rPr>
        <w:t>.</w:t>
      </w:r>
    </w:p>
    <w:p w:rsidR="00416FC8" w:rsidRPr="005C3AC2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5C3AC2">
        <w:rPr>
          <w:rFonts w:ascii="Times New Roman" w:hAnsi="Times New Roman"/>
          <w:b/>
          <w:bCs/>
          <w:sz w:val="20"/>
          <w:szCs w:val="20"/>
        </w:rPr>
        <w:t>В результате изучения блока «Технология ручной обработки материалов.</w:t>
      </w:r>
      <w:r>
        <w:rPr>
          <w:rFonts w:ascii="Times New Roman" w:hAnsi="Times New Roman"/>
          <w:b/>
          <w:bCs/>
          <w:sz w:val="20"/>
          <w:szCs w:val="20"/>
        </w:rPr>
        <w:t xml:space="preserve">  </w:t>
      </w:r>
      <w:r w:rsidRPr="005C3AC2">
        <w:rPr>
          <w:rFonts w:ascii="Times New Roman" w:hAnsi="Times New Roman"/>
          <w:b/>
          <w:bCs/>
          <w:sz w:val="20"/>
          <w:szCs w:val="20"/>
        </w:rPr>
        <w:t>Элементы графической грамоты».</w:t>
      </w:r>
    </w:p>
    <w:p w:rsidR="00416FC8" w:rsidRPr="005C3AC2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5C3AC2">
        <w:rPr>
          <w:rFonts w:ascii="Times New Roman" w:hAnsi="Times New Roman"/>
          <w:i/>
          <w:iCs/>
          <w:sz w:val="20"/>
          <w:szCs w:val="20"/>
        </w:rPr>
        <w:t>Выпускник научится:</w:t>
      </w:r>
    </w:p>
    <w:p w:rsidR="00416FC8" w:rsidRPr="005C3AC2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</w:t>
      </w:r>
      <w:r w:rsidRPr="005C3AC2">
        <w:rPr>
          <w:rFonts w:ascii="Times New Roman" w:hAnsi="Times New Roman"/>
          <w:sz w:val="20"/>
          <w:szCs w:val="20"/>
        </w:rPr>
        <w:t>на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416FC8" w:rsidRPr="005C3AC2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</w:t>
      </w:r>
      <w:r w:rsidRPr="005C3AC2">
        <w:rPr>
          <w:rFonts w:ascii="Times New Roman" w:hAnsi="Times New Roman"/>
          <w:sz w:val="20"/>
          <w:szCs w:val="20"/>
        </w:rPr>
        <w:t>отбирать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:rsidR="00416FC8" w:rsidRPr="005C3AC2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</w:t>
      </w:r>
      <w:r w:rsidRPr="005C3AC2">
        <w:rPr>
          <w:rFonts w:ascii="Times New Roman" w:hAnsi="Times New Roman"/>
          <w:sz w:val="20"/>
          <w:szCs w:val="20"/>
        </w:rPr>
        <w:t>применять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</w:p>
    <w:p w:rsidR="00416FC8" w:rsidRPr="005C3AC2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</w:t>
      </w:r>
      <w:r w:rsidRPr="005C3AC2">
        <w:rPr>
          <w:rFonts w:ascii="Times New Roman" w:hAnsi="Times New Roman"/>
          <w:sz w:val="20"/>
          <w:szCs w:val="20"/>
        </w:rPr>
        <w:t>выполнять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416FC8" w:rsidRPr="005C3AC2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5C3AC2">
        <w:rPr>
          <w:rFonts w:ascii="Times New Roman" w:hAnsi="Times New Roman"/>
          <w:i/>
          <w:iCs/>
          <w:sz w:val="20"/>
          <w:szCs w:val="20"/>
        </w:rPr>
        <w:t>Выпускник получит возможность научиться:</w:t>
      </w:r>
    </w:p>
    <w:p w:rsidR="00416FC8" w:rsidRPr="005C3AC2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</w:t>
      </w:r>
      <w:r w:rsidRPr="005C3AC2">
        <w:rPr>
          <w:rFonts w:ascii="Times New Roman" w:hAnsi="Times New Roman"/>
          <w:i/>
          <w:sz w:val="20"/>
          <w:szCs w:val="20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416FC8" w:rsidRPr="005C3AC2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i/>
          <w:sz w:val="20"/>
          <w:szCs w:val="20"/>
        </w:rPr>
        <w:t>-прогнозировать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</w:t>
      </w:r>
      <w:r w:rsidRPr="005C3AC2">
        <w:rPr>
          <w:rFonts w:ascii="Times New Roman" w:hAnsi="Times New Roman"/>
          <w:sz w:val="20"/>
          <w:szCs w:val="20"/>
        </w:rPr>
        <w:t>.</w:t>
      </w:r>
    </w:p>
    <w:p w:rsidR="00416FC8" w:rsidRPr="005C3AC2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5C3AC2">
        <w:rPr>
          <w:rFonts w:ascii="Times New Roman" w:hAnsi="Times New Roman"/>
          <w:b/>
          <w:bCs/>
          <w:sz w:val="20"/>
          <w:szCs w:val="20"/>
        </w:rPr>
        <w:t>В результате изучения блока «Конструирование и моделирование»</w:t>
      </w:r>
    </w:p>
    <w:p w:rsidR="00416FC8" w:rsidRPr="005C3AC2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5C3AC2">
        <w:rPr>
          <w:rFonts w:ascii="Times New Roman" w:hAnsi="Times New Roman"/>
          <w:i/>
          <w:iCs/>
          <w:sz w:val="20"/>
          <w:szCs w:val="20"/>
        </w:rPr>
        <w:t>Выпускник научится</w:t>
      </w:r>
    </w:p>
    <w:p w:rsidR="00416FC8" w:rsidRPr="005C3AC2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</w:t>
      </w:r>
      <w:r w:rsidRPr="005C3AC2">
        <w:rPr>
          <w:rFonts w:ascii="Times New Roman" w:hAnsi="Times New Roman"/>
          <w:sz w:val="20"/>
          <w:szCs w:val="20"/>
        </w:rPr>
        <w:t>анализировать устройство изделия: выделять детали, их форму, определять взаимное расположение, виды соединения деталей;</w:t>
      </w:r>
    </w:p>
    <w:p w:rsidR="00416FC8" w:rsidRPr="005C3AC2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</w:t>
      </w:r>
      <w:r w:rsidRPr="005C3AC2">
        <w:rPr>
          <w:rFonts w:ascii="Times New Roman" w:hAnsi="Times New Roman"/>
          <w:sz w:val="20"/>
          <w:szCs w:val="20"/>
        </w:rPr>
        <w:t>решать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416FC8" w:rsidRPr="005C3AC2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</w:t>
      </w:r>
      <w:r w:rsidRPr="005C3AC2">
        <w:rPr>
          <w:rFonts w:ascii="Times New Roman" w:hAnsi="Times New Roman"/>
          <w:sz w:val="20"/>
          <w:szCs w:val="20"/>
        </w:rPr>
        <w:t>изготавливать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416FC8" w:rsidRPr="005C3AC2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5C3AC2">
        <w:rPr>
          <w:rFonts w:ascii="Times New Roman" w:hAnsi="Times New Roman"/>
          <w:i/>
          <w:iCs/>
          <w:sz w:val="20"/>
          <w:szCs w:val="20"/>
        </w:rPr>
        <w:t>Выпускник получит возможность научиться</w:t>
      </w:r>
    </w:p>
    <w:p w:rsidR="00416FC8" w:rsidRPr="005C3AC2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</w:t>
      </w:r>
      <w:r w:rsidRPr="005C3AC2">
        <w:rPr>
          <w:rFonts w:ascii="Times New Roman" w:hAnsi="Times New Roman"/>
          <w:sz w:val="20"/>
          <w:szCs w:val="20"/>
        </w:rPr>
        <w:t></w:t>
      </w:r>
      <w:r w:rsidRPr="005C3AC2">
        <w:rPr>
          <w:rFonts w:ascii="Times New Roman" w:hAnsi="Times New Roman"/>
          <w:i/>
          <w:sz w:val="20"/>
          <w:szCs w:val="20"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:rsidR="00416FC8" w:rsidRPr="005C3AC2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i/>
          <w:sz w:val="20"/>
          <w:szCs w:val="20"/>
        </w:rPr>
        <w:t>-создавать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</w:t>
      </w:r>
      <w:r w:rsidRPr="005C3AC2">
        <w:rPr>
          <w:rFonts w:ascii="Times New Roman" w:hAnsi="Times New Roman"/>
          <w:sz w:val="20"/>
          <w:szCs w:val="20"/>
        </w:rPr>
        <w:t>.</w:t>
      </w:r>
    </w:p>
    <w:p w:rsidR="00416FC8" w:rsidRPr="005C3AC2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5C3AC2">
        <w:rPr>
          <w:rFonts w:ascii="Times New Roman" w:hAnsi="Times New Roman"/>
          <w:b/>
          <w:bCs/>
          <w:sz w:val="20"/>
          <w:szCs w:val="20"/>
        </w:rPr>
        <w:t>В результате изучения блока «Практика работы на компьютере»</w:t>
      </w:r>
    </w:p>
    <w:p w:rsidR="00416FC8" w:rsidRPr="005C3AC2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5C3AC2">
        <w:rPr>
          <w:rFonts w:ascii="Times New Roman" w:hAnsi="Times New Roman"/>
          <w:i/>
          <w:iCs/>
          <w:sz w:val="20"/>
          <w:szCs w:val="20"/>
        </w:rPr>
        <w:t>Выпускник научится:</w:t>
      </w:r>
    </w:p>
    <w:p w:rsidR="00416FC8" w:rsidRPr="005C3AC2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</w:t>
      </w:r>
      <w:r w:rsidRPr="005C3AC2">
        <w:rPr>
          <w:rFonts w:ascii="Times New Roman" w:hAnsi="Times New Roman"/>
          <w:sz w:val="20"/>
          <w:szCs w:val="20"/>
        </w:rPr>
        <w:t>соблюдать безопасные приемы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416FC8" w:rsidRPr="005C3AC2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</w:t>
      </w:r>
      <w:r w:rsidRPr="005C3AC2">
        <w:rPr>
          <w:rFonts w:ascii="Times New Roman" w:hAnsi="Times New Roman"/>
          <w:sz w:val="20"/>
          <w:szCs w:val="20"/>
        </w:rPr>
        <w:t>использовать простейшие приемы работы с готовыми электронными ресурсами: активировать, читать информацию, выполнять задания;</w:t>
      </w:r>
    </w:p>
    <w:p w:rsidR="00416FC8" w:rsidRPr="005C3AC2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sz w:val="20"/>
          <w:szCs w:val="20"/>
        </w:rPr>
        <w:t>-</w:t>
      </w:r>
      <w:r w:rsidRPr="005C3AC2">
        <w:rPr>
          <w:rFonts w:ascii="Times New Roman" w:hAnsi="Times New Roman"/>
          <w:sz w:val="20"/>
          <w:szCs w:val="20"/>
        </w:rPr>
        <w:t>создавать небольшие тексты, иллюстрации к устному рассказу, используя редакторы текстов и презентаций.</w:t>
      </w:r>
    </w:p>
    <w:p w:rsidR="00416FC8" w:rsidRPr="005C3AC2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5C3AC2">
        <w:rPr>
          <w:rFonts w:ascii="Times New Roman" w:hAnsi="Times New Roman"/>
          <w:i/>
          <w:iCs/>
          <w:sz w:val="20"/>
          <w:szCs w:val="20"/>
        </w:rPr>
        <w:t>Выпускник получит возможность научиться:</w:t>
      </w:r>
    </w:p>
    <w:p w:rsidR="00416FC8" w:rsidRPr="00535EAB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35EAB">
        <w:rPr>
          <w:rFonts w:ascii="Times New Roman" w:hAnsi="Times New Roman"/>
          <w:sz w:val="20"/>
          <w:szCs w:val="20"/>
        </w:rPr>
        <w:t>-</w:t>
      </w:r>
      <w:r w:rsidRPr="00535EAB">
        <w:rPr>
          <w:rFonts w:ascii="Times New Roman" w:hAnsi="Times New Roman"/>
          <w:sz w:val="20"/>
          <w:szCs w:val="20"/>
        </w:rPr>
        <w:t>пользоваться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переработки.</w:t>
      </w:r>
    </w:p>
    <w:p w:rsidR="00416FC8" w:rsidRPr="005C3AC2" w:rsidRDefault="00416FC8" w:rsidP="001A0E1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b/>
          <w:bCs/>
          <w:smallCaps/>
          <w:color w:val="000000"/>
          <w:sz w:val="20"/>
          <w:szCs w:val="20"/>
        </w:rPr>
        <w:t xml:space="preserve">Планируемые результаты освоения предмета </w:t>
      </w:r>
    </w:p>
    <w:p w:rsidR="00416FC8" w:rsidRPr="005C3AC2" w:rsidRDefault="00416FC8" w:rsidP="001A0E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 xml:space="preserve">Усвоение курса «Технология» в третьем классе обеспечивает достижение следующих </w:t>
      </w:r>
      <w:r w:rsidRPr="005C3AC2">
        <w:rPr>
          <w:rFonts w:ascii="Times New Roman" w:hAnsi="Times New Roman"/>
          <w:b/>
          <w:bCs/>
          <w:color w:val="000000"/>
          <w:sz w:val="20"/>
          <w:szCs w:val="20"/>
        </w:rPr>
        <w:t>личностных результатов:</w:t>
      </w:r>
    </w:p>
    <w:p w:rsidR="00416FC8" w:rsidRPr="005C3AC2" w:rsidRDefault="00416FC8" w:rsidP="001A0E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>-    овладение способностью принимать и реализовывать цели и задачи учебной дея</w:t>
      </w:r>
      <w:r w:rsidRPr="005C3AC2">
        <w:rPr>
          <w:rFonts w:ascii="Times New Roman" w:hAnsi="Times New Roman"/>
          <w:color w:val="000000"/>
          <w:sz w:val="20"/>
          <w:szCs w:val="20"/>
        </w:rPr>
        <w:softHyphen/>
        <w:t>тельности;</w:t>
      </w:r>
    </w:p>
    <w:p w:rsidR="00416FC8" w:rsidRPr="005C3AC2" w:rsidRDefault="00416FC8" w:rsidP="001A0E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>оценивание жизненных ситуаций (поступков, явлений, событий) с точки зрения соб</w:t>
      </w:r>
      <w:r w:rsidRPr="005C3AC2">
        <w:rPr>
          <w:rFonts w:ascii="Times New Roman" w:hAnsi="Times New Roman"/>
          <w:color w:val="000000"/>
          <w:sz w:val="20"/>
          <w:szCs w:val="20"/>
        </w:rPr>
        <w:softHyphen/>
        <w:t>ственных ощущений, соотношение их с общепринятыми нормами и ценностями; оценива</w:t>
      </w:r>
      <w:r w:rsidRPr="005C3AC2">
        <w:rPr>
          <w:rFonts w:ascii="Times New Roman" w:hAnsi="Times New Roman"/>
          <w:color w:val="000000"/>
          <w:sz w:val="20"/>
          <w:szCs w:val="20"/>
        </w:rPr>
        <w:softHyphen/>
        <w:t xml:space="preserve">ние (поступков) в предложенных ситуациях, </w:t>
      </w:r>
      <w:r w:rsidRPr="005C3AC2">
        <w:rPr>
          <w:rFonts w:ascii="Times New Roman" w:hAnsi="Times New Roman"/>
          <w:i/>
          <w:iCs/>
          <w:color w:val="000000"/>
          <w:sz w:val="20"/>
          <w:szCs w:val="20"/>
        </w:rPr>
        <w:t>которые можно характеризовать как хорошие или плохие;</w:t>
      </w:r>
    </w:p>
    <w:p w:rsidR="00416FC8" w:rsidRPr="005C3AC2" w:rsidRDefault="00416FC8" w:rsidP="001A0E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i/>
          <w:iCs/>
          <w:color w:val="000000"/>
          <w:sz w:val="20"/>
          <w:szCs w:val="20"/>
        </w:rPr>
        <w:t xml:space="preserve">-   развитие самостоятельности и личной ответственности за свои поступки в том </w:t>
      </w:r>
      <w:r w:rsidRPr="005C3AC2">
        <w:rPr>
          <w:rFonts w:ascii="Times New Roman" w:hAnsi="Times New Roman"/>
          <w:color w:val="000000"/>
          <w:sz w:val="20"/>
          <w:szCs w:val="20"/>
        </w:rPr>
        <w:t>чис</w:t>
      </w:r>
      <w:r w:rsidRPr="005C3AC2">
        <w:rPr>
          <w:rFonts w:ascii="Times New Roman" w:hAnsi="Times New Roman"/>
          <w:color w:val="000000"/>
          <w:sz w:val="20"/>
          <w:szCs w:val="20"/>
        </w:rPr>
        <w:softHyphen/>
        <w:t>ле в информационной деятельности, на основе представлений о нравственных нормах со</w:t>
      </w:r>
      <w:r w:rsidRPr="005C3AC2">
        <w:rPr>
          <w:rFonts w:ascii="Times New Roman" w:hAnsi="Times New Roman"/>
          <w:color w:val="000000"/>
          <w:sz w:val="20"/>
          <w:szCs w:val="20"/>
        </w:rPr>
        <w:softHyphen/>
        <w:t>циальной справедливости и свободе;</w:t>
      </w:r>
    </w:p>
    <w:p w:rsidR="00416FC8" w:rsidRPr="005C3AC2" w:rsidRDefault="00416FC8" w:rsidP="001A0E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 xml:space="preserve">-    принятие других мнений и высказываний, уважительное отношение к ним </w:t>
      </w:r>
    </w:p>
    <w:p w:rsidR="00416FC8" w:rsidRPr="005C3AC2" w:rsidRDefault="00416FC8" w:rsidP="001A0E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b/>
          <w:bCs/>
          <w:color w:val="000000"/>
          <w:sz w:val="20"/>
          <w:szCs w:val="20"/>
        </w:rPr>
        <w:t xml:space="preserve">Предметными </w:t>
      </w:r>
      <w:r w:rsidRPr="005C3AC2">
        <w:rPr>
          <w:rFonts w:ascii="Times New Roman" w:hAnsi="Times New Roman"/>
          <w:color w:val="000000"/>
          <w:sz w:val="20"/>
          <w:szCs w:val="20"/>
        </w:rPr>
        <w:t>результатами изучения технологии в третьем классе являются:</w:t>
      </w:r>
    </w:p>
    <w:p w:rsidR="00416FC8" w:rsidRPr="005C3AC2" w:rsidRDefault="00416FC8" w:rsidP="001A0E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>-    простейшие наблюдения и исследования свойств материалов, способов их обработ</w:t>
      </w:r>
      <w:r w:rsidRPr="005C3AC2">
        <w:rPr>
          <w:rFonts w:ascii="Times New Roman" w:hAnsi="Times New Roman"/>
          <w:color w:val="000000"/>
          <w:sz w:val="20"/>
          <w:szCs w:val="20"/>
        </w:rPr>
        <w:softHyphen/>
        <w:t>ки, конструкций, их свойств, принципов и приёмов их создания;</w:t>
      </w:r>
    </w:p>
    <w:p w:rsidR="00416FC8" w:rsidRPr="005C3AC2" w:rsidRDefault="00416FC8" w:rsidP="001A0E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>-    моделирование, конструирование из разных материалов (по образцу, модели, усло</w:t>
      </w:r>
      <w:r w:rsidRPr="005C3AC2">
        <w:rPr>
          <w:rFonts w:ascii="Times New Roman" w:hAnsi="Times New Roman"/>
          <w:color w:val="000000"/>
          <w:sz w:val="20"/>
          <w:szCs w:val="20"/>
        </w:rPr>
        <w:softHyphen/>
        <w:t>виям использования и области функционирования предмета, техническим условиям);</w:t>
      </w:r>
    </w:p>
    <w:p w:rsidR="00416FC8" w:rsidRPr="005C3AC2" w:rsidRDefault="00416FC8" w:rsidP="001A0E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>-    решение доступных конструкторско-технологических задач (определение области поиска, нахождение необходимой информации, определение спектра возможных решений,</w:t>
      </w:r>
    </w:p>
    <w:p w:rsidR="00416FC8" w:rsidRPr="005C3AC2" w:rsidRDefault="00416FC8" w:rsidP="001A0E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 xml:space="preserve">выбор оптимального решения), творческих художественных </w:t>
      </w:r>
      <w:r w:rsidRPr="005C3AC2">
        <w:rPr>
          <w:rFonts w:ascii="Times New Roman" w:hAnsi="Times New Roman"/>
          <w:iCs/>
          <w:color w:val="000000"/>
          <w:sz w:val="20"/>
          <w:szCs w:val="20"/>
        </w:rPr>
        <w:t>задач (общий дизайн, о</w:t>
      </w:r>
      <w:r w:rsidRPr="005C3AC2">
        <w:rPr>
          <w:rFonts w:ascii="Times New Roman" w:hAnsi="Times New Roman"/>
          <w:color w:val="000000"/>
          <w:sz w:val="20"/>
          <w:szCs w:val="20"/>
        </w:rPr>
        <w:t>форм</w:t>
      </w:r>
      <w:r w:rsidRPr="005C3AC2">
        <w:rPr>
          <w:rFonts w:ascii="Times New Roman" w:hAnsi="Times New Roman"/>
          <w:color w:val="000000"/>
          <w:sz w:val="20"/>
          <w:szCs w:val="20"/>
        </w:rPr>
        <w:softHyphen/>
        <w:t>ление);</w:t>
      </w:r>
    </w:p>
    <w:p w:rsidR="00416FC8" w:rsidRPr="005C3AC2" w:rsidRDefault="00416FC8" w:rsidP="001A0E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>-    приобретение навыков самообслуживания, овладение технологическими приёмами ручной обработки материалов, усвоение правил техники безопасности;</w:t>
      </w:r>
    </w:p>
    <w:p w:rsidR="00416FC8" w:rsidRPr="005C3AC2" w:rsidRDefault="00416FC8" w:rsidP="001A0E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>-   простейшее проектирование (принятие идеи, поиск и отбор необходимой информа</w:t>
      </w:r>
      <w:r w:rsidRPr="005C3AC2">
        <w:rPr>
          <w:rFonts w:ascii="Times New Roman" w:hAnsi="Times New Roman"/>
          <w:color w:val="000000"/>
          <w:sz w:val="20"/>
          <w:szCs w:val="20"/>
        </w:rPr>
        <w:softHyphen/>
        <w:t>ции, окончательный образ объекта, определение особенностей конструкции и технологии из</w:t>
      </w:r>
      <w:r w:rsidRPr="005C3AC2">
        <w:rPr>
          <w:rFonts w:ascii="Times New Roman" w:hAnsi="Times New Roman"/>
          <w:color w:val="000000"/>
          <w:sz w:val="20"/>
          <w:szCs w:val="20"/>
        </w:rPr>
        <w:softHyphen/>
        <w:t>готовления изделия, подбор инструментов, материалов, выбор способов их обработки, реа</w:t>
      </w:r>
      <w:r w:rsidRPr="005C3AC2">
        <w:rPr>
          <w:rFonts w:ascii="Times New Roman" w:hAnsi="Times New Roman"/>
          <w:color w:val="000000"/>
          <w:sz w:val="20"/>
          <w:szCs w:val="20"/>
        </w:rPr>
        <w:softHyphen/>
        <w:t>лизация замысла с корректировкой конструкции и технологии, проверка изделия в дейст</w:t>
      </w:r>
      <w:r w:rsidRPr="005C3AC2">
        <w:rPr>
          <w:rFonts w:ascii="Times New Roman" w:hAnsi="Times New Roman"/>
          <w:color w:val="000000"/>
          <w:sz w:val="20"/>
          <w:szCs w:val="20"/>
        </w:rPr>
        <w:softHyphen/>
        <w:t>вии, представление (защита) процесса и результата работы);</w:t>
      </w:r>
    </w:p>
    <w:p w:rsidR="00416FC8" w:rsidRPr="005C3AC2" w:rsidRDefault="00416FC8" w:rsidP="001A0E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>-   знания о различных профессиях и умение ориентироваться в мире профессий. Мета предметными результатами изучения курса «Технология» в третьем классе яв</w:t>
      </w:r>
      <w:r w:rsidRPr="005C3AC2">
        <w:rPr>
          <w:rFonts w:ascii="Times New Roman" w:hAnsi="Times New Roman"/>
          <w:color w:val="000000"/>
          <w:sz w:val="20"/>
          <w:szCs w:val="20"/>
        </w:rPr>
        <w:softHyphen/>
        <w:t>ляется формирование следующих универсальных учебных действий:</w:t>
      </w:r>
    </w:p>
    <w:p w:rsidR="00416FC8" w:rsidRPr="005C3AC2" w:rsidRDefault="00416FC8" w:rsidP="001A0E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>-   самостоятельно формулировать цель урока после предварительного обсуждения;</w:t>
      </w:r>
    </w:p>
    <w:p w:rsidR="00416FC8" w:rsidRPr="005C3AC2" w:rsidRDefault="00416FC8" w:rsidP="001A0E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>-   уметь совместно с учителем выявлять и формулировать учебную проблему;</w:t>
      </w:r>
    </w:p>
    <w:p w:rsidR="00416FC8" w:rsidRPr="005C3AC2" w:rsidRDefault="00416FC8" w:rsidP="001A0E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>-    выполнять задание по составленному под контролем учителя плану, сверять свои действия с ним;</w:t>
      </w:r>
    </w:p>
    <w:p w:rsidR="00416FC8" w:rsidRPr="005C3AC2" w:rsidRDefault="00416FC8" w:rsidP="001A0E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>-   осуществлять текущий (с помощью простых и сложных по конфигурации шаблонов чертёжных инструментов), итоговый контроль общего качества выполненного изделия, за</w:t>
      </w:r>
      <w:r w:rsidRPr="005C3AC2">
        <w:rPr>
          <w:rFonts w:ascii="Times New Roman" w:hAnsi="Times New Roman"/>
          <w:color w:val="000000"/>
          <w:sz w:val="20"/>
          <w:szCs w:val="20"/>
        </w:rPr>
        <w:softHyphen/>
        <w:t>дания; проверять модели в действии, вносить необходимые конструктивные доработки;</w:t>
      </w:r>
    </w:p>
    <w:p w:rsidR="00416FC8" w:rsidRPr="005C3AC2" w:rsidRDefault="00416FC8" w:rsidP="001A0E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>-   в диалоге с учителем учиться вырабатывать критерии оценки и определять степень успешности выполнения своей работы и работы остальных учеников, исходя из имеющихся критериев;</w:t>
      </w:r>
    </w:p>
    <w:p w:rsidR="00416FC8" w:rsidRPr="005C3AC2" w:rsidRDefault="00416FC8" w:rsidP="001A0E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>-   искать и отбирать необходимые для решения учебной задачи источники информа</w:t>
      </w:r>
      <w:r w:rsidRPr="005C3AC2">
        <w:rPr>
          <w:rFonts w:ascii="Times New Roman" w:hAnsi="Times New Roman"/>
          <w:color w:val="000000"/>
          <w:sz w:val="20"/>
          <w:szCs w:val="20"/>
        </w:rPr>
        <w:softHyphen/>
        <w:t>ции в учебнике (текст, иллюстрация, схема, чертёж, инструкционная карта), энциклопедия&gt; справочниках, Интернете;</w:t>
      </w:r>
    </w:p>
    <w:p w:rsidR="00416FC8" w:rsidRPr="005C3AC2" w:rsidRDefault="00416FC8" w:rsidP="001A0E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>-   добывать новые знания в процессе наблюдений, рассуждений и обсуждений мате</w:t>
      </w:r>
      <w:r w:rsidRPr="005C3AC2">
        <w:rPr>
          <w:rFonts w:ascii="Times New Roman" w:hAnsi="Times New Roman"/>
          <w:color w:val="000000"/>
          <w:sz w:val="20"/>
          <w:szCs w:val="20"/>
        </w:rPr>
        <w:softHyphen/>
        <w:t>риалов учебника, выполнения пробных поисковых упражнений;</w:t>
      </w:r>
    </w:p>
    <w:p w:rsidR="00416FC8" w:rsidRPr="005C3AC2" w:rsidRDefault="00416FC8" w:rsidP="001A0E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>-    перерабатывать полученную информацию: сравнивать и классифицировать факты и явления: определять причинно-следственные связи изучаемых явлений, событий;</w:t>
      </w:r>
    </w:p>
    <w:p w:rsidR="00416FC8" w:rsidRPr="005C3AC2" w:rsidRDefault="00416FC8" w:rsidP="001A0E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>-   делать выводы на основе обобщения полученных знаний;</w:t>
      </w:r>
    </w:p>
    <w:p w:rsidR="00416FC8" w:rsidRPr="005C3AC2" w:rsidRDefault="00416FC8" w:rsidP="001A0E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>-    преобразовывать информацию: представлять информацию в виде текста, таблицы, схемы (в информационных проектах);</w:t>
      </w:r>
    </w:p>
    <w:p w:rsidR="00416FC8" w:rsidRPr="005C3AC2" w:rsidRDefault="00416FC8" w:rsidP="001A0E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>-   высказывать свою точку зрения и пытаться её обосновать, приводя аргументы;</w:t>
      </w:r>
    </w:p>
    <w:p w:rsidR="00416FC8" w:rsidRPr="005C3AC2" w:rsidRDefault="00416FC8" w:rsidP="001A0E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>-    слушать других, пытаться принимать другую точку зрения, быть готовым изменить свою точку зрения;</w:t>
      </w:r>
    </w:p>
    <w:p w:rsidR="00416FC8" w:rsidRPr="005C3AC2" w:rsidRDefault="00416FC8" w:rsidP="001A0E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>-   уметь сотрудничать, выполняя различные роли в группе, в совместном решении проблемы (задачи);</w:t>
      </w:r>
    </w:p>
    <w:p w:rsidR="00416FC8" w:rsidRPr="005C3AC2" w:rsidRDefault="00416FC8" w:rsidP="001A0E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>-   уважительно относиться к позиции другого, пытаться договариваться.</w:t>
      </w:r>
    </w:p>
    <w:p w:rsidR="00416FC8" w:rsidRPr="005C3AC2" w:rsidRDefault="00416FC8" w:rsidP="001A0E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16FC8" w:rsidRPr="005C3AC2" w:rsidRDefault="00416FC8" w:rsidP="001A0E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16FC8" w:rsidRPr="005C3AC2" w:rsidRDefault="00416FC8" w:rsidP="001A0E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16FC8" w:rsidRPr="005C3AC2" w:rsidRDefault="00416FC8" w:rsidP="001A0E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16FC8" w:rsidRPr="005C3AC2" w:rsidRDefault="00416FC8" w:rsidP="001A0E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16FC8" w:rsidRPr="005C3AC2" w:rsidRDefault="00416FC8" w:rsidP="001A0E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16FC8" w:rsidRPr="005C3AC2" w:rsidRDefault="00416FC8" w:rsidP="001A0E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16FC8" w:rsidRPr="005C3AC2" w:rsidRDefault="00416FC8" w:rsidP="001A0E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416FC8" w:rsidRDefault="00416FC8" w:rsidP="0033655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C3AC2">
        <w:rPr>
          <w:rFonts w:ascii="Times New Roman" w:hAnsi="Times New Roman"/>
          <w:b/>
          <w:smallCaps/>
          <w:color w:val="000000"/>
          <w:sz w:val="20"/>
          <w:szCs w:val="20"/>
        </w:rPr>
        <w:t xml:space="preserve">Система оценки </w:t>
      </w:r>
      <w:r>
        <w:rPr>
          <w:rFonts w:ascii="Times New Roman" w:hAnsi="Times New Roman"/>
          <w:b/>
          <w:smallCaps/>
          <w:color w:val="000000"/>
          <w:sz w:val="20"/>
          <w:szCs w:val="20"/>
        </w:rPr>
        <w:t xml:space="preserve"> </w:t>
      </w:r>
      <w:r w:rsidRPr="005C3AC2">
        <w:rPr>
          <w:rFonts w:ascii="Times New Roman" w:hAnsi="Times New Roman"/>
          <w:b/>
          <w:smallCaps/>
          <w:color w:val="000000"/>
          <w:sz w:val="20"/>
          <w:szCs w:val="20"/>
        </w:rPr>
        <w:t xml:space="preserve">достижения </w:t>
      </w:r>
      <w:r>
        <w:rPr>
          <w:rFonts w:ascii="Times New Roman" w:hAnsi="Times New Roman"/>
          <w:b/>
          <w:smallCaps/>
          <w:color w:val="000000"/>
          <w:sz w:val="20"/>
          <w:szCs w:val="20"/>
        </w:rPr>
        <w:t xml:space="preserve"> </w:t>
      </w:r>
      <w:r w:rsidRPr="005C3AC2">
        <w:rPr>
          <w:rFonts w:ascii="Times New Roman" w:hAnsi="Times New Roman"/>
          <w:b/>
          <w:smallCaps/>
          <w:color w:val="000000"/>
          <w:sz w:val="20"/>
          <w:szCs w:val="20"/>
        </w:rPr>
        <w:t>планируемых результатов освоения предмета. Критерии оценивания</w:t>
      </w:r>
    </w:p>
    <w:p w:rsidR="00416FC8" w:rsidRPr="00336552" w:rsidRDefault="00416FC8" w:rsidP="0033655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>Оценка результатов предметно-творческой деятельности учащихся носит накопитель</w:t>
      </w:r>
      <w:r w:rsidRPr="005C3AC2">
        <w:rPr>
          <w:rFonts w:ascii="Times New Roman" w:hAnsi="Times New Roman"/>
          <w:color w:val="000000"/>
          <w:sz w:val="20"/>
          <w:szCs w:val="20"/>
        </w:rPr>
        <w:softHyphen/>
        <w:t>ный характер и осуществляется в ходе текущих и тематических проверок в течение всего года обучения в третьем классе.</w:t>
      </w:r>
    </w:p>
    <w:p w:rsidR="00416FC8" w:rsidRPr="005C3AC2" w:rsidRDefault="00416FC8" w:rsidP="0033655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36552">
        <w:rPr>
          <w:rFonts w:ascii="Times New Roman" w:hAnsi="Times New Roman"/>
          <w:i/>
          <w:color w:val="000000"/>
          <w:sz w:val="20"/>
          <w:szCs w:val="20"/>
        </w:rPr>
        <w:t>Особенностями системы оценки являются:</w:t>
      </w:r>
      <w:r>
        <w:rPr>
          <w:rFonts w:ascii="Times New Roman" w:hAnsi="Times New Roman"/>
          <w:sz w:val="20"/>
          <w:szCs w:val="20"/>
        </w:rPr>
        <w:t xml:space="preserve">  </w:t>
      </w:r>
      <w:r w:rsidRPr="005C3AC2">
        <w:rPr>
          <w:rFonts w:ascii="Times New Roman" w:hAnsi="Times New Roman"/>
          <w:color w:val="000000"/>
          <w:sz w:val="20"/>
          <w:szCs w:val="20"/>
        </w:rPr>
        <w:t>-   комплексный подход к оценке результатов образования (оценка предметных, метапредметных и личностных результатов общего образования);</w:t>
      </w:r>
    </w:p>
    <w:p w:rsidR="00416FC8" w:rsidRPr="005C3AC2" w:rsidRDefault="00416FC8" w:rsidP="0033655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>-   использование планируемых результатов освоения основных образовательных про</w:t>
      </w:r>
      <w:r w:rsidRPr="005C3AC2">
        <w:rPr>
          <w:rFonts w:ascii="Times New Roman" w:hAnsi="Times New Roman"/>
          <w:color w:val="000000"/>
          <w:sz w:val="20"/>
          <w:szCs w:val="20"/>
        </w:rPr>
        <w:softHyphen/>
        <w:t>грамм в качестве содержательной и критериальной базы оценки;</w:t>
      </w:r>
    </w:p>
    <w:p w:rsidR="00416FC8" w:rsidRPr="005C3AC2" w:rsidRDefault="00416FC8" w:rsidP="0033655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>-   оценка динамики образовательных достижений обучающихся;</w:t>
      </w:r>
    </w:p>
    <w:p w:rsidR="00416FC8" w:rsidRPr="005C3AC2" w:rsidRDefault="00416FC8" w:rsidP="0033655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>-   уровневый подход к разработке планируемых результатов, инструментария и пред</w:t>
      </w:r>
      <w:r w:rsidRPr="005C3AC2">
        <w:rPr>
          <w:rFonts w:ascii="Times New Roman" w:hAnsi="Times New Roman"/>
          <w:color w:val="000000"/>
          <w:sz w:val="20"/>
          <w:szCs w:val="20"/>
        </w:rPr>
        <w:softHyphen/>
        <w:t>ставлению их;</w:t>
      </w:r>
    </w:p>
    <w:p w:rsidR="00416FC8" w:rsidRPr="005C3AC2" w:rsidRDefault="00416FC8" w:rsidP="0033655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>-   использование накопительной системы оценивания («Мои достижения»), характери</w:t>
      </w:r>
      <w:r w:rsidRPr="005C3AC2">
        <w:rPr>
          <w:rFonts w:ascii="Times New Roman" w:hAnsi="Times New Roman"/>
          <w:color w:val="000000"/>
          <w:sz w:val="20"/>
          <w:szCs w:val="20"/>
        </w:rPr>
        <w:softHyphen/>
        <w:t>зующей динамику индивидуальных образовательных достижений;</w:t>
      </w:r>
    </w:p>
    <w:p w:rsidR="00416FC8" w:rsidRPr="005C3AC2" w:rsidRDefault="00416FC8" w:rsidP="0033655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>-   использование таких форм и методов оценки, как проекты, практические работы, творческие работы, самоанализ, самооценка, наблюдения и др.</w:t>
      </w:r>
    </w:p>
    <w:p w:rsidR="00416FC8" w:rsidRPr="005C3AC2" w:rsidRDefault="00416FC8" w:rsidP="003365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>На этапе завершения работы над изделием проходит текущий контроль.</w:t>
      </w:r>
    </w:p>
    <w:p w:rsidR="00416FC8" w:rsidRPr="005C3AC2" w:rsidRDefault="00416FC8" w:rsidP="0033655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>Работы оцениваются по следующим критериям:</w:t>
      </w:r>
    </w:p>
    <w:p w:rsidR="00416FC8" w:rsidRPr="005C3AC2" w:rsidRDefault="00416FC8" w:rsidP="0033655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>-   качество выполнения изучаемых на уроке приёмов, операций и работы в целом;</w:t>
      </w:r>
    </w:p>
    <w:p w:rsidR="00416FC8" w:rsidRPr="005C3AC2" w:rsidRDefault="00416FC8" w:rsidP="0033655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>-   степень самостоятельности;</w:t>
      </w:r>
    </w:p>
    <w:p w:rsidR="00416FC8" w:rsidRPr="005C3AC2" w:rsidRDefault="00416FC8" w:rsidP="0033655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>-   уровень творческой деятельности;</w:t>
      </w:r>
    </w:p>
    <w:p w:rsidR="00416FC8" w:rsidRPr="005C3AC2" w:rsidRDefault="00416FC8" w:rsidP="0033655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>-   соблюдение технологии процесса изготовления изделия;</w:t>
      </w:r>
    </w:p>
    <w:p w:rsidR="00416FC8" w:rsidRPr="005C3AC2" w:rsidRDefault="00416FC8" w:rsidP="0033655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>-   чёткость, полнота и правильность ответа;</w:t>
      </w:r>
    </w:p>
    <w:p w:rsidR="00416FC8" w:rsidRPr="005C3AC2" w:rsidRDefault="00416FC8" w:rsidP="0033655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>-   соответствие изготовленной детали изделия или всего изделия заданным образцом характеристикам;</w:t>
      </w:r>
    </w:p>
    <w:p w:rsidR="00416FC8" w:rsidRPr="005C3AC2" w:rsidRDefault="00416FC8" w:rsidP="0033655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>-   аккуратность в выполнении изделия, экономность в использовании средств;</w:t>
      </w:r>
    </w:p>
    <w:p w:rsidR="00416FC8" w:rsidRPr="005C3AC2" w:rsidRDefault="00416FC8" w:rsidP="0033655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>-   целесообразность выбора композиционного и цветового решения, внесения творче</w:t>
      </w:r>
      <w:r w:rsidRPr="005C3AC2">
        <w:rPr>
          <w:rFonts w:ascii="Times New Roman" w:hAnsi="Times New Roman"/>
          <w:color w:val="000000"/>
          <w:sz w:val="20"/>
          <w:szCs w:val="20"/>
        </w:rPr>
        <w:softHyphen/>
        <w:t>ских элементов в конструкцию или технологию изготовления изделия (там, где это возможно или предусмотрено заданием).</w:t>
      </w:r>
    </w:p>
    <w:p w:rsidR="00416FC8" w:rsidRPr="005C3AC2" w:rsidRDefault="00416FC8" w:rsidP="0033655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>В заданиях проектного характера необходимо обращать внимание на умение детей со</w:t>
      </w:r>
      <w:r w:rsidRPr="005C3AC2">
        <w:rPr>
          <w:rFonts w:ascii="Times New Roman" w:hAnsi="Times New Roman"/>
          <w:color w:val="000000"/>
          <w:sz w:val="20"/>
          <w:szCs w:val="20"/>
        </w:rPr>
        <w:softHyphen/>
        <w:t>трудничать в группе, принимать поставленную задачу и искать, отбирать необходимую ин</w:t>
      </w:r>
      <w:r w:rsidRPr="005C3AC2">
        <w:rPr>
          <w:rFonts w:ascii="Times New Roman" w:hAnsi="Times New Roman"/>
          <w:color w:val="000000"/>
          <w:sz w:val="20"/>
          <w:szCs w:val="20"/>
        </w:rPr>
        <w:softHyphen/>
        <w:t>формацию, находить решение возникающих при работе проблем, изготовлять изделие по заданным параметрам и оформлять выступление. Кроме того, отмечать активность, инициа</w:t>
      </w:r>
      <w:r w:rsidRPr="005C3AC2">
        <w:rPr>
          <w:rFonts w:ascii="Times New Roman" w:hAnsi="Times New Roman"/>
          <w:color w:val="000000"/>
          <w:sz w:val="20"/>
          <w:szCs w:val="20"/>
        </w:rPr>
        <w:softHyphen/>
        <w:t>тивность, коммуникабельность учащихся, умение выполнять свою роль в группе, вносить предложения для выполнения практической части задания, защищать проект.</w:t>
      </w:r>
    </w:p>
    <w:p w:rsidR="00416FC8" w:rsidRPr="005C3AC2" w:rsidRDefault="00416FC8" w:rsidP="0033655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color w:val="000000"/>
          <w:sz w:val="20"/>
          <w:szCs w:val="20"/>
        </w:rPr>
        <w:t>Контрольных работ и промежуточного контроля по предмету «Технология» нет. Итого</w:t>
      </w:r>
      <w:r w:rsidRPr="005C3AC2">
        <w:rPr>
          <w:rFonts w:ascii="Times New Roman" w:hAnsi="Times New Roman"/>
          <w:color w:val="000000"/>
          <w:sz w:val="20"/>
          <w:szCs w:val="20"/>
        </w:rPr>
        <w:softHyphen/>
        <w:t>вая четверная отметка складывается из учёта текущих отметок. Годовая оценка выставля</w:t>
      </w:r>
      <w:r w:rsidRPr="005C3AC2">
        <w:rPr>
          <w:rFonts w:ascii="Times New Roman" w:hAnsi="Times New Roman"/>
          <w:color w:val="000000"/>
          <w:sz w:val="20"/>
          <w:szCs w:val="20"/>
        </w:rPr>
        <w:softHyphen/>
        <w:t>ется с учётом четвертных. В конце года проходят выставки работ учащихся. В курсе «Техно</w:t>
      </w:r>
      <w:r w:rsidRPr="005C3AC2">
        <w:rPr>
          <w:rFonts w:ascii="Times New Roman" w:hAnsi="Times New Roman"/>
          <w:color w:val="000000"/>
          <w:sz w:val="20"/>
          <w:szCs w:val="20"/>
        </w:rPr>
        <w:softHyphen/>
        <w:t>логия» формируется умение учащихся обсуждать и оценивать как собственные работы, так и работы своих одноклассников. Такой подход способствует осознанию причин успеха или неуспеха собственной учебной деятельности. Обсуждение работ учащихся с этих позиций обеспечивает их способность конструктивно реагировать на критику учителя или товарищей по классу.</w:t>
      </w:r>
    </w:p>
    <w:p w:rsidR="00416FC8" w:rsidRPr="005C3AC2" w:rsidRDefault="00416FC8" w:rsidP="0033655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b/>
          <w:bCs/>
          <w:color w:val="000000"/>
          <w:sz w:val="20"/>
          <w:szCs w:val="20"/>
        </w:rPr>
        <w:t>Характеристика цифровой оценки (отметки)</w:t>
      </w:r>
    </w:p>
    <w:p w:rsidR="00416FC8" w:rsidRDefault="00416FC8" w:rsidP="0033655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"5" («отлично») </w:t>
      </w:r>
      <w:r w:rsidRPr="005C3AC2">
        <w:rPr>
          <w:rFonts w:ascii="Times New Roman" w:hAnsi="Times New Roman"/>
          <w:color w:val="000000"/>
          <w:sz w:val="20"/>
          <w:szCs w:val="20"/>
        </w:rPr>
        <w:t>- учащийся полностью справляется с поставленной целью урока; правильно излагает изученный материал и умеет применить полученные знания на практике;</w:t>
      </w:r>
    </w:p>
    <w:p w:rsidR="00416FC8" w:rsidRPr="005C3AC2" w:rsidRDefault="00416FC8" w:rsidP="0033655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i/>
          <w:iCs/>
          <w:color w:val="000000"/>
          <w:sz w:val="20"/>
          <w:szCs w:val="20"/>
        </w:rPr>
        <w:t xml:space="preserve">"4" («хорошо») </w:t>
      </w:r>
      <w:r w:rsidRPr="005C3AC2">
        <w:rPr>
          <w:rFonts w:ascii="Times New Roman" w:hAnsi="Times New Roman"/>
          <w:color w:val="000000"/>
          <w:sz w:val="20"/>
          <w:szCs w:val="20"/>
        </w:rPr>
        <w:t>- учащийся полностью овладел программным материалом, но при изложении его допускает неточности второстепенного характера; гармонично согласовывает между собой все компоненты творческой работы;</w:t>
      </w:r>
    </w:p>
    <w:p w:rsidR="00416FC8" w:rsidRPr="005C3AC2" w:rsidRDefault="00416FC8" w:rsidP="0033655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C3AC2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"3" («удовлетворительно») </w:t>
      </w:r>
      <w:r w:rsidRPr="005C3AC2">
        <w:rPr>
          <w:rFonts w:ascii="Times New Roman" w:hAnsi="Times New Roman"/>
          <w:color w:val="000000"/>
          <w:sz w:val="20"/>
          <w:szCs w:val="20"/>
        </w:rPr>
        <w:t>- учащийся слабо справляется с поставленной целью урока; допускает неточность в изложении изученного материала;</w:t>
      </w:r>
    </w:p>
    <w:p w:rsidR="00416FC8" w:rsidRPr="005C3AC2" w:rsidRDefault="00416FC8" w:rsidP="003365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C3AC2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"2" («плохо») </w:t>
      </w:r>
      <w:r w:rsidRPr="005C3AC2">
        <w:rPr>
          <w:rFonts w:ascii="Times New Roman" w:hAnsi="Times New Roman"/>
          <w:color w:val="000000"/>
          <w:sz w:val="20"/>
          <w:szCs w:val="20"/>
        </w:rPr>
        <w:t>- учащийся допускает грубые ошибки в ответе; не справляется с по</w:t>
      </w:r>
      <w:r w:rsidRPr="005C3AC2">
        <w:rPr>
          <w:rFonts w:ascii="Times New Roman" w:hAnsi="Times New Roman"/>
          <w:color w:val="000000"/>
          <w:sz w:val="20"/>
          <w:szCs w:val="20"/>
        </w:rPr>
        <w:softHyphen/>
        <w:t>ставленной целью урока.</w:t>
      </w:r>
    </w:p>
    <w:p w:rsidR="00416FC8" w:rsidRPr="00F1681D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  <w:sectPr w:rsidR="00416FC8" w:rsidRPr="00F1681D" w:rsidSect="00C37D9D">
          <w:footerReference w:type="even" r:id="rId7"/>
          <w:footerReference w:type="default" r:id="rId8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416FC8" w:rsidRPr="0014251D" w:rsidRDefault="00416FC8" w:rsidP="001425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4251D">
        <w:rPr>
          <w:rFonts w:ascii="Times New Roman" w:hAnsi="Times New Roman"/>
          <w:b/>
          <w:color w:val="000000"/>
          <w:sz w:val="24"/>
          <w:szCs w:val="24"/>
        </w:rPr>
        <w:t>Циклограмма тематического контроля</w:t>
      </w:r>
    </w:p>
    <w:p w:rsidR="00416FC8" w:rsidRPr="0014251D" w:rsidRDefault="00416FC8" w:rsidP="001425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3402"/>
        <w:gridCol w:w="6622"/>
        <w:gridCol w:w="3803"/>
      </w:tblGrid>
      <w:tr w:rsidR="00416FC8" w:rsidRPr="008F7D9A" w:rsidTr="005D48C1">
        <w:tc>
          <w:tcPr>
            <w:tcW w:w="1384" w:type="dxa"/>
          </w:tcPr>
          <w:p w:rsidR="00416FC8" w:rsidRPr="0014251D" w:rsidRDefault="00416FC8" w:rsidP="005D48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25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Четверть </w:t>
            </w:r>
          </w:p>
        </w:tc>
        <w:tc>
          <w:tcPr>
            <w:tcW w:w="3402" w:type="dxa"/>
          </w:tcPr>
          <w:p w:rsidR="00416FC8" w:rsidRPr="0014251D" w:rsidRDefault="00416FC8" w:rsidP="005D48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25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</w:t>
            </w:r>
          </w:p>
        </w:tc>
        <w:tc>
          <w:tcPr>
            <w:tcW w:w="6622" w:type="dxa"/>
          </w:tcPr>
          <w:p w:rsidR="00416FC8" w:rsidRPr="0014251D" w:rsidRDefault="00416FC8" w:rsidP="005D48C1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251D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3803" w:type="dxa"/>
          </w:tcPr>
          <w:p w:rsidR="00416FC8" w:rsidRPr="0014251D" w:rsidRDefault="00416FC8" w:rsidP="005D48C1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251D">
              <w:rPr>
                <w:rFonts w:ascii="Times New Roman" w:hAnsi="Times New Roman"/>
                <w:b/>
                <w:sz w:val="24"/>
                <w:szCs w:val="24"/>
              </w:rPr>
              <w:t xml:space="preserve">Проекты </w:t>
            </w:r>
          </w:p>
        </w:tc>
      </w:tr>
      <w:tr w:rsidR="00416FC8" w:rsidRPr="008F7D9A" w:rsidTr="005D48C1">
        <w:tc>
          <w:tcPr>
            <w:tcW w:w="1384" w:type="dxa"/>
            <w:vMerge w:val="restart"/>
          </w:tcPr>
          <w:p w:rsidR="00416FC8" w:rsidRPr="0014251D" w:rsidRDefault="00416FC8" w:rsidP="005D48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5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16FC8" w:rsidRPr="0014251D" w:rsidRDefault="00416FC8" w:rsidP="005D4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51D">
              <w:rPr>
                <w:rFonts w:ascii="Times New Roman" w:hAnsi="Times New Roman"/>
                <w:sz w:val="24"/>
                <w:szCs w:val="24"/>
              </w:rPr>
              <w:t>Здравствуй, дорогой друг! Как работать с учебником.</w:t>
            </w:r>
          </w:p>
        </w:tc>
        <w:tc>
          <w:tcPr>
            <w:tcW w:w="6622" w:type="dxa"/>
          </w:tcPr>
          <w:p w:rsidR="00416FC8" w:rsidRPr="0014251D" w:rsidRDefault="00416FC8" w:rsidP="005D48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416FC8" w:rsidRPr="0014251D" w:rsidRDefault="00416FC8" w:rsidP="005D48C1">
            <w:pPr>
              <w:rPr>
                <w:rFonts w:ascii="Times New Roman" w:hAnsi="Times New Roman"/>
                <w:sz w:val="24"/>
                <w:szCs w:val="24"/>
              </w:rPr>
            </w:pPr>
            <w:r w:rsidRPr="0014251D">
              <w:rPr>
                <w:rFonts w:ascii="Times New Roman" w:hAnsi="Times New Roman"/>
                <w:sz w:val="24"/>
                <w:szCs w:val="24"/>
              </w:rPr>
              <w:t>Проект «Детская площадка»</w:t>
            </w:r>
          </w:p>
          <w:p w:rsidR="00416FC8" w:rsidRPr="0014251D" w:rsidRDefault="00416FC8" w:rsidP="005D48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6FC8" w:rsidRPr="008F7D9A" w:rsidTr="005D48C1">
        <w:tc>
          <w:tcPr>
            <w:tcW w:w="1384" w:type="dxa"/>
            <w:vMerge/>
          </w:tcPr>
          <w:p w:rsidR="00416FC8" w:rsidRPr="0014251D" w:rsidRDefault="00416FC8" w:rsidP="005D48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16FC8" w:rsidRPr="0014251D" w:rsidRDefault="00416FC8" w:rsidP="005D4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51D">
              <w:rPr>
                <w:rFonts w:ascii="Times New Roman" w:hAnsi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6622" w:type="dxa"/>
          </w:tcPr>
          <w:p w:rsidR="00416FC8" w:rsidRPr="0014251D" w:rsidRDefault="00416FC8" w:rsidP="005D48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51D">
              <w:rPr>
                <w:rFonts w:ascii="Times New Roman" w:hAnsi="Times New Roman"/>
                <w:sz w:val="24"/>
                <w:szCs w:val="24"/>
              </w:rPr>
              <w:t>Практическая работа «Коллекция тканей»</w:t>
            </w:r>
          </w:p>
        </w:tc>
        <w:tc>
          <w:tcPr>
            <w:tcW w:w="3803" w:type="dxa"/>
          </w:tcPr>
          <w:p w:rsidR="00416FC8" w:rsidRPr="0014251D" w:rsidRDefault="00416FC8" w:rsidP="005D48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6FC8" w:rsidRPr="008F7D9A" w:rsidTr="005D48C1">
        <w:tc>
          <w:tcPr>
            <w:tcW w:w="1384" w:type="dxa"/>
            <w:vMerge w:val="restart"/>
          </w:tcPr>
          <w:p w:rsidR="00416FC8" w:rsidRPr="0014251D" w:rsidRDefault="00416FC8" w:rsidP="005D48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51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16FC8" w:rsidRPr="0014251D" w:rsidRDefault="00416FC8" w:rsidP="005D4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2" w:type="dxa"/>
          </w:tcPr>
          <w:p w:rsidR="00416FC8" w:rsidRPr="0014251D" w:rsidRDefault="00416FC8" w:rsidP="005D48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251D">
              <w:rPr>
                <w:rFonts w:ascii="Times New Roman" w:hAnsi="Times New Roman"/>
                <w:sz w:val="24"/>
                <w:szCs w:val="24"/>
              </w:rPr>
              <w:t>Практическая работа «Кроссворд «Ателье мод»</w:t>
            </w:r>
          </w:p>
        </w:tc>
        <w:tc>
          <w:tcPr>
            <w:tcW w:w="3803" w:type="dxa"/>
          </w:tcPr>
          <w:p w:rsidR="00416FC8" w:rsidRPr="0014251D" w:rsidRDefault="00416FC8" w:rsidP="005D48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6FC8" w:rsidRPr="008F7D9A" w:rsidTr="005D48C1">
        <w:tc>
          <w:tcPr>
            <w:tcW w:w="1384" w:type="dxa"/>
            <w:vMerge/>
          </w:tcPr>
          <w:p w:rsidR="00416FC8" w:rsidRPr="0014251D" w:rsidRDefault="00416FC8" w:rsidP="005D48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16FC8" w:rsidRPr="0014251D" w:rsidRDefault="00416FC8" w:rsidP="005D4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2" w:type="dxa"/>
          </w:tcPr>
          <w:p w:rsidR="00416FC8" w:rsidRPr="0014251D" w:rsidRDefault="00416FC8" w:rsidP="005D48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251D">
              <w:rPr>
                <w:rFonts w:ascii="Times New Roman" w:hAnsi="Times New Roman"/>
                <w:sz w:val="24"/>
                <w:szCs w:val="24"/>
              </w:rPr>
              <w:t>Практическая работа Тест «Кухонные принадлежности»</w:t>
            </w:r>
          </w:p>
        </w:tc>
        <w:tc>
          <w:tcPr>
            <w:tcW w:w="3803" w:type="dxa"/>
          </w:tcPr>
          <w:p w:rsidR="00416FC8" w:rsidRPr="0014251D" w:rsidRDefault="00416FC8" w:rsidP="005D48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6FC8" w:rsidRPr="008F7D9A" w:rsidTr="005D48C1">
        <w:tc>
          <w:tcPr>
            <w:tcW w:w="1384" w:type="dxa"/>
            <w:vMerge/>
          </w:tcPr>
          <w:p w:rsidR="00416FC8" w:rsidRPr="0014251D" w:rsidRDefault="00416FC8" w:rsidP="005D48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16FC8" w:rsidRPr="0014251D" w:rsidRDefault="00416FC8" w:rsidP="005D4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2" w:type="dxa"/>
          </w:tcPr>
          <w:p w:rsidR="00416FC8" w:rsidRPr="0014251D" w:rsidRDefault="00416FC8" w:rsidP="005D48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251D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Практическая работа: «Таблица «Стоимость завт</w:t>
            </w:r>
            <w:r w:rsidRPr="0014251D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softHyphen/>
              <w:t>рака»</w:t>
            </w:r>
          </w:p>
        </w:tc>
        <w:tc>
          <w:tcPr>
            <w:tcW w:w="3803" w:type="dxa"/>
          </w:tcPr>
          <w:p w:rsidR="00416FC8" w:rsidRPr="0014251D" w:rsidRDefault="00416FC8" w:rsidP="005D48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6FC8" w:rsidRPr="008F7D9A" w:rsidTr="005D48C1">
        <w:tc>
          <w:tcPr>
            <w:tcW w:w="1384" w:type="dxa"/>
            <w:vMerge w:val="restart"/>
          </w:tcPr>
          <w:p w:rsidR="00416FC8" w:rsidRPr="0014251D" w:rsidRDefault="00416FC8" w:rsidP="005D48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51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16FC8" w:rsidRPr="0014251D" w:rsidRDefault="00416FC8" w:rsidP="005D4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51D">
              <w:rPr>
                <w:rFonts w:ascii="Times New Roman" w:hAnsi="Times New Roman"/>
                <w:sz w:val="24"/>
                <w:szCs w:val="24"/>
              </w:rPr>
              <w:t>Человек и вода</w:t>
            </w:r>
          </w:p>
        </w:tc>
        <w:tc>
          <w:tcPr>
            <w:tcW w:w="6622" w:type="dxa"/>
          </w:tcPr>
          <w:p w:rsidR="00416FC8" w:rsidRPr="0014251D" w:rsidRDefault="00416FC8" w:rsidP="005D48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51D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>Практическая работа: «Мягкая игрушка»</w:t>
            </w:r>
          </w:p>
        </w:tc>
        <w:tc>
          <w:tcPr>
            <w:tcW w:w="3803" w:type="dxa"/>
          </w:tcPr>
          <w:p w:rsidR="00416FC8" w:rsidRPr="0014251D" w:rsidRDefault="00416FC8" w:rsidP="005D48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51D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  <w:t>Проект «Океанариум»</w:t>
            </w:r>
          </w:p>
        </w:tc>
      </w:tr>
      <w:tr w:rsidR="00416FC8" w:rsidRPr="008F7D9A" w:rsidTr="005D48C1">
        <w:tc>
          <w:tcPr>
            <w:tcW w:w="1384" w:type="dxa"/>
            <w:vMerge/>
          </w:tcPr>
          <w:p w:rsidR="00416FC8" w:rsidRPr="0014251D" w:rsidRDefault="00416FC8" w:rsidP="005D48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16FC8" w:rsidRPr="0014251D" w:rsidRDefault="00416FC8" w:rsidP="005D4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2" w:type="dxa"/>
          </w:tcPr>
          <w:p w:rsidR="00416FC8" w:rsidRPr="0014251D" w:rsidRDefault="00416FC8" w:rsidP="005D48C1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</w:pPr>
            <w:r w:rsidRPr="0014251D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>Практическая работа: «Человек и вода»</w:t>
            </w:r>
          </w:p>
        </w:tc>
        <w:tc>
          <w:tcPr>
            <w:tcW w:w="3803" w:type="dxa"/>
          </w:tcPr>
          <w:p w:rsidR="00416FC8" w:rsidRPr="0014251D" w:rsidRDefault="00416FC8" w:rsidP="005D48C1">
            <w:pPr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</w:pPr>
          </w:p>
        </w:tc>
      </w:tr>
      <w:tr w:rsidR="00416FC8" w:rsidRPr="008F7D9A" w:rsidTr="005D48C1">
        <w:tc>
          <w:tcPr>
            <w:tcW w:w="1384" w:type="dxa"/>
            <w:vMerge w:val="restart"/>
          </w:tcPr>
          <w:p w:rsidR="00416FC8" w:rsidRPr="0014251D" w:rsidRDefault="00416FC8" w:rsidP="005D48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6FC8" w:rsidRPr="0014251D" w:rsidRDefault="00416FC8" w:rsidP="005D48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51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16FC8" w:rsidRPr="0014251D" w:rsidRDefault="00416FC8" w:rsidP="005D4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51D">
              <w:rPr>
                <w:rFonts w:ascii="Times New Roman" w:hAnsi="Times New Roman"/>
                <w:sz w:val="24"/>
                <w:szCs w:val="24"/>
              </w:rPr>
              <w:t>Человек и воздух</w:t>
            </w:r>
          </w:p>
        </w:tc>
        <w:tc>
          <w:tcPr>
            <w:tcW w:w="6622" w:type="dxa"/>
          </w:tcPr>
          <w:p w:rsidR="00416FC8" w:rsidRPr="0014251D" w:rsidRDefault="00416FC8" w:rsidP="005D48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51D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Практическая работа: «Тест «Условные обозначе</w:t>
            </w:r>
            <w:r w:rsidRPr="0014251D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softHyphen/>
            </w:r>
            <w:r w:rsidRPr="0014251D">
              <w:rPr>
                <w:rFonts w:ascii="Times New Roman" w:hAnsi="Times New Roman"/>
                <w:iCs/>
                <w:color w:val="000000"/>
                <w:spacing w:val="5"/>
                <w:sz w:val="24"/>
                <w:szCs w:val="24"/>
              </w:rPr>
              <w:t>ния техники оригами»</w:t>
            </w:r>
          </w:p>
        </w:tc>
        <w:tc>
          <w:tcPr>
            <w:tcW w:w="3803" w:type="dxa"/>
          </w:tcPr>
          <w:p w:rsidR="00416FC8" w:rsidRPr="0014251D" w:rsidRDefault="00416FC8" w:rsidP="005D48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6FC8" w:rsidRPr="008F7D9A" w:rsidTr="005D48C1">
        <w:tc>
          <w:tcPr>
            <w:tcW w:w="1384" w:type="dxa"/>
            <w:vMerge/>
          </w:tcPr>
          <w:p w:rsidR="00416FC8" w:rsidRPr="0014251D" w:rsidRDefault="00416FC8" w:rsidP="005D48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16FC8" w:rsidRPr="0014251D" w:rsidRDefault="00416FC8" w:rsidP="005D4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2" w:type="dxa"/>
          </w:tcPr>
          <w:p w:rsidR="00416FC8" w:rsidRPr="0014251D" w:rsidRDefault="00416FC8" w:rsidP="005D48C1">
            <w:pPr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  <w:r w:rsidRPr="0014251D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>Практическая работа: «Человек и воздух»</w:t>
            </w:r>
          </w:p>
        </w:tc>
        <w:tc>
          <w:tcPr>
            <w:tcW w:w="3803" w:type="dxa"/>
          </w:tcPr>
          <w:p w:rsidR="00416FC8" w:rsidRPr="0014251D" w:rsidRDefault="00416FC8" w:rsidP="005D48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6FC8" w:rsidRPr="008F7D9A" w:rsidTr="005D48C1">
        <w:tc>
          <w:tcPr>
            <w:tcW w:w="1384" w:type="dxa"/>
            <w:vMerge/>
          </w:tcPr>
          <w:p w:rsidR="00416FC8" w:rsidRPr="0014251D" w:rsidRDefault="00416FC8" w:rsidP="005D48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16FC8" w:rsidRPr="0014251D" w:rsidRDefault="00416FC8" w:rsidP="005D4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51D">
              <w:rPr>
                <w:rFonts w:ascii="Times New Roman" w:hAnsi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6622" w:type="dxa"/>
          </w:tcPr>
          <w:p w:rsidR="00416FC8" w:rsidRPr="0014251D" w:rsidRDefault="00416FC8" w:rsidP="005D48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416FC8" w:rsidRPr="0014251D" w:rsidRDefault="00416FC8" w:rsidP="005D48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6FC8" w:rsidRPr="008F7D9A" w:rsidTr="005D48C1">
        <w:tc>
          <w:tcPr>
            <w:tcW w:w="4786" w:type="dxa"/>
            <w:gridSpan w:val="2"/>
          </w:tcPr>
          <w:p w:rsidR="00416FC8" w:rsidRPr="0014251D" w:rsidRDefault="00416FC8" w:rsidP="005D48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51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622" w:type="dxa"/>
          </w:tcPr>
          <w:p w:rsidR="00416FC8" w:rsidRPr="0014251D" w:rsidRDefault="00416FC8" w:rsidP="005D48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25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803" w:type="dxa"/>
          </w:tcPr>
          <w:p w:rsidR="00416FC8" w:rsidRPr="0014251D" w:rsidRDefault="00416FC8" w:rsidP="005D48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25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</w:tbl>
    <w:p w:rsidR="00416FC8" w:rsidRDefault="00416FC8" w:rsidP="001425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16FC8" w:rsidRDefault="00416FC8" w:rsidP="001425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16FC8" w:rsidRDefault="00416FC8" w:rsidP="001425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16FC8" w:rsidRPr="0014251D" w:rsidRDefault="00416FC8" w:rsidP="001425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16FC8" w:rsidRPr="0014251D" w:rsidRDefault="00416FC8" w:rsidP="0014251D">
      <w:pPr>
        <w:rPr>
          <w:rFonts w:ascii="Times New Roman" w:hAnsi="Times New Roman"/>
          <w:sz w:val="24"/>
          <w:szCs w:val="24"/>
        </w:rPr>
      </w:pPr>
      <w:r w:rsidRPr="0014251D">
        <w:rPr>
          <w:rFonts w:ascii="Times New Roman" w:hAnsi="Times New Roman"/>
          <w:sz w:val="24"/>
          <w:szCs w:val="24"/>
        </w:rPr>
        <w:t xml:space="preserve">           </w:t>
      </w:r>
    </w:p>
    <w:p w:rsidR="00416FC8" w:rsidRPr="0014251D" w:rsidRDefault="00416FC8" w:rsidP="001425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4251D">
        <w:rPr>
          <w:rFonts w:ascii="Times New Roman" w:hAnsi="Times New Roman"/>
          <w:b/>
          <w:color w:val="000000"/>
          <w:sz w:val="24"/>
          <w:szCs w:val="24"/>
        </w:rPr>
        <w:t>Информационно-методическое обеспечение</w:t>
      </w:r>
    </w:p>
    <w:p w:rsidR="00416FC8" w:rsidRPr="0014251D" w:rsidRDefault="00416FC8" w:rsidP="001425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544"/>
        <w:gridCol w:w="4961"/>
        <w:gridCol w:w="1843"/>
        <w:gridCol w:w="3260"/>
      </w:tblGrid>
      <w:tr w:rsidR="00416FC8" w:rsidRPr="008F7D9A" w:rsidTr="005D48C1">
        <w:trPr>
          <w:trHeight w:val="571"/>
        </w:trPr>
        <w:tc>
          <w:tcPr>
            <w:tcW w:w="851" w:type="dxa"/>
            <w:shd w:val="clear" w:color="auto" w:fill="FFFFFF"/>
          </w:tcPr>
          <w:p w:rsidR="00416FC8" w:rsidRPr="0014251D" w:rsidRDefault="00416FC8" w:rsidP="005D48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25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416FC8" w:rsidRPr="0014251D" w:rsidRDefault="00416FC8" w:rsidP="005D48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5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4" w:type="dxa"/>
            <w:shd w:val="clear" w:color="auto" w:fill="FFFFFF"/>
          </w:tcPr>
          <w:p w:rsidR="00416FC8" w:rsidRPr="0014251D" w:rsidRDefault="00416FC8" w:rsidP="005D48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5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4961" w:type="dxa"/>
            <w:shd w:val="clear" w:color="auto" w:fill="FFFFFF"/>
          </w:tcPr>
          <w:p w:rsidR="00416FC8" w:rsidRPr="0014251D" w:rsidRDefault="00416FC8" w:rsidP="005D48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5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843" w:type="dxa"/>
            <w:shd w:val="clear" w:color="auto" w:fill="FFFFFF"/>
          </w:tcPr>
          <w:p w:rsidR="00416FC8" w:rsidRPr="0014251D" w:rsidRDefault="00416FC8" w:rsidP="005D48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5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3260" w:type="dxa"/>
            <w:shd w:val="clear" w:color="auto" w:fill="FFFFFF"/>
          </w:tcPr>
          <w:p w:rsidR="00416FC8" w:rsidRPr="0014251D" w:rsidRDefault="00416FC8" w:rsidP="005D48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5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Издательство</w:t>
            </w:r>
          </w:p>
        </w:tc>
      </w:tr>
      <w:tr w:rsidR="00416FC8" w:rsidRPr="008F7D9A" w:rsidTr="005D48C1">
        <w:trPr>
          <w:trHeight w:val="571"/>
        </w:trPr>
        <w:tc>
          <w:tcPr>
            <w:tcW w:w="851" w:type="dxa"/>
            <w:shd w:val="clear" w:color="auto" w:fill="FFFFFF"/>
          </w:tcPr>
          <w:p w:rsidR="00416FC8" w:rsidRPr="0014251D" w:rsidRDefault="00416FC8" w:rsidP="005D48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5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416FC8" w:rsidRPr="0032243F" w:rsidRDefault="00416FC8" w:rsidP="009A3C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43F">
              <w:rPr>
                <w:rFonts w:ascii="Times New Roman" w:hAnsi="Times New Roman"/>
                <w:sz w:val="24"/>
                <w:szCs w:val="24"/>
              </w:rPr>
              <w:t xml:space="preserve">Анащенкова С.В. </w:t>
            </w:r>
          </w:p>
        </w:tc>
        <w:tc>
          <w:tcPr>
            <w:tcW w:w="4961" w:type="dxa"/>
            <w:shd w:val="clear" w:color="auto" w:fill="FFFFFF"/>
          </w:tcPr>
          <w:p w:rsidR="00416FC8" w:rsidRPr="0032243F" w:rsidRDefault="00416FC8" w:rsidP="009A3C6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43F">
              <w:rPr>
                <w:rFonts w:ascii="Times New Roman" w:hAnsi="Times New Roman"/>
                <w:sz w:val="24"/>
                <w:szCs w:val="24"/>
              </w:rPr>
              <w:t>Сборник рабочих программ «Школа России»</w:t>
            </w:r>
          </w:p>
          <w:p w:rsidR="00416FC8" w:rsidRPr="0032243F" w:rsidRDefault="00416FC8" w:rsidP="009A3C6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43F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  <w:shd w:val="clear" w:color="auto" w:fill="FFFFFF"/>
          </w:tcPr>
          <w:p w:rsidR="00416FC8" w:rsidRPr="008F7D9A" w:rsidRDefault="00416FC8" w:rsidP="009A3C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9A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3260" w:type="dxa"/>
            <w:shd w:val="clear" w:color="auto" w:fill="FFFFFF"/>
          </w:tcPr>
          <w:p w:rsidR="00416FC8" w:rsidRPr="008F7D9A" w:rsidRDefault="00416FC8" w:rsidP="009A3C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9A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</w:tr>
      <w:tr w:rsidR="00416FC8" w:rsidRPr="008F7D9A" w:rsidTr="005D48C1">
        <w:trPr>
          <w:trHeight w:val="329"/>
        </w:trPr>
        <w:tc>
          <w:tcPr>
            <w:tcW w:w="851" w:type="dxa"/>
            <w:shd w:val="clear" w:color="auto" w:fill="FFFFFF"/>
          </w:tcPr>
          <w:p w:rsidR="00416FC8" w:rsidRPr="0014251D" w:rsidRDefault="00416FC8" w:rsidP="005D48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5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416FC8" w:rsidRPr="0014251D" w:rsidRDefault="00416FC8" w:rsidP="005D48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51D">
              <w:rPr>
                <w:rFonts w:ascii="Times New Roman" w:hAnsi="Times New Roman"/>
                <w:sz w:val="24"/>
                <w:szCs w:val="24"/>
              </w:rPr>
              <w:t>Н.И.Роговцева, Н.В.Богданова, Н.В.Добромыслова</w:t>
            </w:r>
          </w:p>
        </w:tc>
        <w:tc>
          <w:tcPr>
            <w:tcW w:w="4961" w:type="dxa"/>
            <w:shd w:val="clear" w:color="auto" w:fill="FFFFFF"/>
          </w:tcPr>
          <w:p w:rsidR="00416FC8" w:rsidRPr="0014251D" w:rsidRDefault="00416FC8" w:rsidP="005D48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51D">
              <w:rPr>
                <w:rFonts w:ascii="Times New Roman" w:hAnsi="Times New Roman"/>
                <w:sz w:val="24"/>
                <w:szCs w:val="24"/>
              </w:rPr>
              <w:t>Технология. 3 класс. Учебник для общеобразовательных учреждений</w:t>
            </w:r>
          </w:p>
        </w:tc>
        <w:tc>
          <w:tcPr>
            <w:tcW w:w="1843" w:type="dxa"/>
            <w:shd w:val="clear" w:color="auto" w:fill="FFFFFF"/>
          </w:tcPr>
          <w:p w:rsidR="00416FC8" w:rsidRPr="007247B6" w:rsidRDefault="00416FC8" w:rsidP="005D48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51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  <w:shd w:val="clear" w:color="auto" w:fill="FFFFFF"/>
          </w:tcPr>
          <w:p w:rsidR="00416FC8" w:rsidRPr="0014251D" w:rsidRDefault="00416FC8" w:rsidP="005D48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51D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</w:tr>
      <w:tr w:rsidR="00416FC8" w:rsidRPr="008F7D9A" w:rsidTr="005D48C1">
        <w:trPr>
          <w:trHeight w:val="605"/>
        </w:trPr>
        <w:tc>
          <w:tcPr>
            <w:tcW w:w="851" w:type="dxa"/>
            <w:shd w:val="clear" w:color="auto" w:fill="FFFFFF"/>
          </w:tcPr>
          <w:p w:rsidR="00416FC8" w:rsidRPr="0014251D" w:rsidRDefault="00416FC8" w:rsidP="005D48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5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416FC8" w:rsidRPr="0014251D" w:rsidRDefault="00416FC8" w:rsidP="005D48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51D">
              <w:rPr>
                <w:rFonts w:ascii="Times New Roman" w:hAnsi="Times New Roman"/>
                <w:sz w:val="24"/>
                <w:szCs w:val="24"/>
              </w:rPr>
              <w:t>Н.И.Роговцева, Н.В.Богданова, И.П.Фрейтаг</w:t>
            </w:r>
          </w:p>
        </w:tc>
        <w:tc>
          <w:tcPr>
            <w:tcW w:w="4961" w:type="dxa"/>
            <w:shd w:val="clear" w:color="auto" w:fill="FFFFFF"/>
          </w:tcPr>
          <w:p w:rsidR="00416FC8" w:rsidRPr="0014251D" w:rsidRDefault="00416FC8" w:rsidP="005D48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51D">
              <w:rPr>
                <w:rFonts w:ascii="Times New Roman" w:hAnsi="Times New Roman"/>
                <w:sz w:val="24"/>
                <w:szCs w:val="24"/>
              </w:rPr>
              <w:t>Уроки технологии: 3 класс: пособие для учителей общеобразовательных учреждений</w:t>
            </w:r>
          </w:p>
        </w:tc>
        <w:tc>
          <w:tcPr>
            <w:tcW w:w="1843" w:type="dxa"/>
            <w:shd w:val="clear" w:color="auto" w:fill="FFFFFF"/>
          </w:tcPr>
          <w:p w:rsidR="00416FC8" w:rsidRPr="0014251D" w:rsidRDefault="00416FC8" w:rsidP="005D48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51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3260" w:type="dxa"/>
            <w:shd w:val="clear" w:color="auto" w:fill="FFFFFF"/>
          </w:tcPr>
          <w:p w:rsidR="00416FC8" w:rsidRPr="0014251D" w:rsidRDefault="00416FC8" w:rsidP="005D48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51D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</w:tr>
      <w:tr w:rsidR="00416FC8" w:rsidRPr="008F7D9A" w:rsidTr="005D48C1">
        <w:trPr>
          <w:trHeight w:val="605"/>
        </w:trPr>
        <w:tc>
          <w:tcPr>
            <w:tcW w:w="851" w:type="dxa"/>
            <w:shd w:val="clear" w:color="auto" w:fill="FFFFFF"/>
          </w:tcPr>
          <w:p w:rsidR="00416FC8" w:rsidRPr="0014251D" w:rsidRDefault="00416FC8" w:rsidP="005D48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5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416FC8" w:rsidRPr="0014251D" w:rsidRDefault="00416FC8" w:rsidP="005D48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51D">
              <w:rPr>
                <w:rFonts w:ascii="Times New Roman" w:hAnsi="Times New Roman"/>
                <w:sz w:val="24"/>
                <w:szCs w:val="24"/>
              </w:rPr>
              <w:t>Н.И.Роговцева, Н.В.Богданова, И.П.Фрейтаг</w:t>
            </w:r>
          </w:p>
        </w:tc>
        <w:tc>
          <w:tcPr>
            <w:tcW w:w="4961" w:type="dxa"/>
            <w:shd w:val="clear" w:color="auto" w:fill="FFFFFF"/>
          </w:tcPr>
          <w:p w:rsidR="00416FC8" w:rsidRPr="0014251D" w:rsidRDefault="00416FC8" w:rsidP="005D48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51D">
              <w:rPr>
                <w:rFonts w:ascii="Times New Roman" w:hAnsi="Times New Roman"/>
                <w:sz w:val="24"/>
                <w:szCs w:val="24"/>
              </w:rPr>
              <w:t>Электронное приложение к учебнику «Технология»: 3 класс учебник для общеобразовательных учреждений  Н.И. Роговцева и др.</w:t>
            </w:r>
          </w:p>
        </w:tc>
        <w:tc>
          <w:tcPr>
            <w:tcW w:w="1843" w:type="dxa"/>
            <w:shd w:val="clear" w:color="auto" w:fill="FFFFFF"/>
          </w:tcPr>
          <w:p w:rsidR="00416FC8" w:rsidRPr="0014251D" w:rsidRDefault="00416FC8" w:rsidP="005D48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51D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3260" w:type="dxa"/>
            <w:shd w:val="clear" w:color="auto" w:fill="FFFFFF"/>
          </w:tcPr>
          <w:p w:rsidR="00416FC8" w:rsidRPr="0014251D" w:rsidRDefault="00416FC8" w:rsidP="005D48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51D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</w:tr>
    </w:tbl>
    <w:p w:rsidR="00416FC8" w:rsidRPr="0014251D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16FC8" w:rsidRPr="0014251D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16FC8" w:rsidRPr="0014251D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16FC8" w:rsidRPr="0014251D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16FC8" w:rsidRPr="0014251D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16FC8" w:rsidRPr="0014251D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16FC8" w:rsidRPr="0014251D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16FC8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16FC8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16FC8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16FC8" w:rsidRPr="00783C5B" w:rsidRDefault="00416FC8" w:rsidP="00783C5B">
      <w:pPr>
        <w:jc w:val="center"/>
        <w:rPr>
          <w:rFonts w:ascii="Times New Roman" w:hAnsi="Times New Roman"/>
          <w:b/>
          <w:sz w:val="18"/>
          <w:szCs w:val="18"/>
        </w:rPr>
      </w:pPr>
      <w:r w:rsidRPr="00783C5B">
        <w:rPr>
          <w:rFonts w:ascii="Times New Roman" w:hAnsi="Times New Roman"/>
          <w:b/>
          <w:sz w:val="18"/>
          <w:szCs w:val="18"/>
        </w:rPr>
        <w:t>Календарно- тематическое планирование по технологии  3 класс (34 ч)</w:t>
      </w: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1"/>
        <w:gridCol w:w="2067"/>
        <w:gridCol w:w="1757"/>
        <w:gridCol w:w="2821"/>
        <w:gridCol w:w="142"/>
        <w:gridCol w:w="1984"/>
        <w:gridCol w:w="4870"/>
        <w:gridCol w:w="1238"/>
        <w:gridCol w:w="696"/>
      </w:tblGrid>
      <w:tr w:rsidR="00416FC8" w:rsidRPr="008F7D9A" w:rsidTr="008F7D9A">
        <w:tc>
          <w:tcPr>
            <w:tcW w:w="551" w:type="dxa"/>
          </w:tcPr>
          <w:p w:rsidR="00416FC8" w:rsidRPr="008F7D9A" w:rsidRDefault="00416FC8" w:rsidP="008F7D9A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sz w:val="18"/>
                <w:szCs w:val="18"/>
              </w:rPr>
              <w:t>№ п\п</w:t>
            </w:r>
          </w:p>
        </w:tc>
        <w:tc>
          <w:tcPr>
            <w:tcW w:w="2067" w:type="dxa"/>
          </w:tcPr>
          <w:p w:rsidR="00416FC8" w:rsidRPr="008F7D9A" w:rsidRDefault="00416FC8" w:rsidP="008F7D9A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sz w:val="18"/>
                <w:szCs w:val="18"/>
              </w:rPr>
              <w:t>Тема</w:t>
            </w:r>
          </w:p>
        </w:tc>
        <w:tc>
          <w:tcPr>
            <w:tcW w:w="6704" w:type="dxa"/>
            <w:gridSpan w:val="4"/>
          </w:tcPr>
          <w:p w:rsidR="00416FC8" w:rsidRPr="008F7D9A" w:rsidRDefault="00416FC8" w:rsidP="008F7D9A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sz w:val="18"/>
                <w:szCs w:val="18"/>
              </w:rPr>
              <w:t>Планируемые результаты</w:t>
            </w:r>
          </w:p>
        </w:tc>
        <w:tc>
          <w:tcPr>
            <w:tcW w:w="4870" w:type="dxa"/>
          </w:tcPr>
          <w:p w:rsidR="00416FC8" w:rsidRPr="008F7D9A" w:rsidRDefault="00416FC8" w:rsidP="008F7D9A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sz w:val="18"/>
                <w:szCs w:val="18"/>
              </w:rPr>
              <w:t>Характеристика деятельности учащихся</w:t>
            </w:r>
          </w:p>
        </w:tc>
        <w:tc>
          <w:tcPr>
            <w:tcW w:w="1238" w:type="dxa"/>
          </w:tcPr>
          <w:p w:rsidR="00416FC8" w:rsidRPr="008F7D9A" w:rsidRDefault="00416FC8" w:rsidP="008F7D9A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sz w:val="18"/>
                <w:szCs w:val="18"/>
              </w:rPr>
              <w:t>Вид контроля</w:t>
            </w:r>
          </w:p>
        </w:tc>
        <w:tc>
          <w:tcPr>
            <w:tcW w:w="696" w:type="dxa"/>
          </w:tcPr>
          <w:p w:rsidR="00416FC8" w:rsidRPr="008F7D9A" w:rsidRDefault="00416FC8" w:rsidP="008F7D9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sz w:val="18"/>
                <w:szCs w:val="18"/>
              </w:rPr>
              <w:t xml:space="preserve">Дата </w:t>
            </w:r>
          </w:p>
        </w:tc>
      </w:tr>
      <w:tr w:rsidR="00416FC8" w:rsidRPr="008F7D9A" w:rsidTr="008F7D9A">
        <w:tc>
          <w:tcPr>
            <w:tcW w:w="551" w:type="dxa"/>
          </w:tcPr>
          <w:p w:rsidR="00416FC8" w:rsidRPr="008F7D9A" w:rsidRDefault="00416FC8" w:rsidP="008F7D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7" w:type="dxa"/>
          </w:tcPr>
          <w:p w:rsidR="00416FC8" w:rsidRPr="008F7D9A" w:rsidRDefault="00416FC8" w:rsidP="008F7D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</w:tcPr>
          <w:p w:rsidR="00416FC8" w:rsidRPr="008F7D9A" w:rsidRDefault="00416FC8" w:rsidP="008F7D9A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2821" w:type="dxa"/>
          </w:tcPr>
          <w:p w:rsidR="00416FC8" w:rsidRPr="008F7D9A" w:rsidRDefault="00416FC8" w:rsidP="008F7D9A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sz w:val="18"/>
                <w:szCs w:val="18"/>
              </w:rPr>
              <w:t>Метапредметные</w:t>
            </w:r>
          </w:p>
        </w:tc>
        <w:tc>
          <w:tcPr>
            <w:tcW w:w="2126" w:type="dxa"/>
            <w:gridSpan w:val="2"/>
          </w:tcPr>
          <w:p w:rsidR="00416FC8" w:rsidRPr="008F7D9A" w:rsidRDefault="00416FC8" w:rsidP="008F7D9A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4870" w:type="dxa"/>
          </w:tcPr>
          <w:p w:rsidR="00416FC8" w:rsidRPr="008F7D9A" w:rsidRDefault="00416FC8" w:rsidP="008F7D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8" w:type="dxa"/>
          </w:tcPr>
          <w:p w:rsidR="00416FC8" w:rsidRPr="008F7D9A" w:rsidRDefault="00416FC8" w:rsidP="008F7D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:rsidR="00416FC8" w:rsidRPr="008F7D9A" w:rsidRDefault="00416FC8" w:rsidP="008F7D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FC8" w:rsidRPr="008F7D9A" w:rsidTr="008F7D9A">
        <w:tc>
          <w:tcPr>
            <w:tcW w:w="16126" w:type="dxa"/>
            <w:gridSpan w:val="9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sz w:val="18"/>
                <w:szCs w:val="18"/>
              </w:rPr>
              <w:t>Вводный урок по курсу технология 1ч</w:t>
            </w:r>
          </w:p>
        </w:tc>
      </w:tr>
      <w:tr w:rsidR="00416FC8" w:rsidRPr="008F7D9A" w:rsidTr="008F7D9A">
        <w:tc>
          <w:tcPr>
            <w:tcW w:w="551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F7D9A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067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>Здравствуй, дорогой друг! Как работать с учебником.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Путешествуем по городу.</w:t>
            </w:r>
          </w:p>
        </w:tc>
        <w:tc>
          <w:tcPr>
            <w:tcW w:w="1757" w:type="dxa"/>
          </w:tcPr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F7D9A">
              <w:rPr>
                <w:rFonts w:ascii="Times New Roman" w:hAnsi="Times New Roman"/>
                <w:sz w:val="18"/>
                <w:szCs w:val="18"/>
                <w:lang w:eastAsia="ru-RU"/>
              </w:rPr>
              <w:t>Воспитание патриотизма, чувства гордости за свою Родину, российский народ и историю России.</w:t>
            </w: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1" w:type="dxa"/>
          </w:tcPr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Регулятивные УУД:</w:t>
            </w: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 самостоятельно  формулировать  цель   урока после   предварительного обсуждения;</w:t>
            </w: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Познавательные УУД:</w:t>
            </w: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искать и отбирать необходимые для решения учебной задачи источники информации в  учебнике (текст, иллюстрация,  схема, чертёж, инструкционная карта),  энциклопедиях,  справочниках, Интернете;</w:t>
            </w: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Коммуникативные УУД:</w:t>
            </w: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 оформлять свои  мысли в устной и письменной речи  с учётом своих  учебных и жизненных речевых ситуаций;</w:t>
            </w:r>
          </w:p>
        </w:tc>
        <w:tc>
          <w:tcPr>
            <w:tcW w:w="2126" w:type="dxa"/>
            <w:gridSpan w:val="2"/>
          </w:tcPr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F7D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      </w: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0" w:type="dxa"/>
          </w:tcPr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Отвечать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на вопросы по материалу, изученному в предыдущих клас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softHyphen/>
              <w:t xml:space="preserve">сах (о материалах и их свойствах, инструментах и правилах работы с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ними). </w:t>
            </w:r>
          </w:p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Планировать 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изготовление изделия на основе рубрики «Вопросы юно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 технолога» и технологической карты. </w:t>
            </w:r>
          </w:p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-3"/>
                <w:sz w:val="18"/>
                <w:szCs w:val="18"/>
              </w:rPr>
              <w:t xml:space="preserve">Осмысливать </w:t>
            </w:r>
            <w:r w:rsidRPr="008F7D9A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понятия «городская инфраструктура», «маршрутная кар</w:t>
            </w:r>
            <w:r w:rsidRPr="008F7D9A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та», «экскурсия», «экскурсовод».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Объяснять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новые понятия. </w:t>
            </w:r>
          </w:p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Создавать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и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использовать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карту маршрута путешествия. </w:t>
            </w:r>
          </w:p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Прогнозировать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планировать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процесс освоения умений и навыков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при изготовлении изделий</w:t>
            </w:r>
          </w:p>
        </w:tc>
        <w:tc>
          <w:tcPr>
            <w:tcW w:w="1238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 xml:space="preserve">Беседа </w:t>
            </w:r>
          </w:p>
        </w:tc>
        <w:tc>
          <w:tcPr>
            <w:tcW w:w="696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FC8" w:rsidRPr="008F7D9A" w:rsidTr="008F7D9A">
        <w:tc>
          <w:tcPr>
            <w:tcW w:w="16126" w:type="dxa"/>
            <w:gridSpan w:val="9"/>
          </w:tcPr>
          <w:p w:rsidR="00416FC8" w:rsidRPr="008F7D9A" w:rsidRDefault="00416FC8" w:rsidP="008F7D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416FC8" w:rsidRPr="008F7D9A" w:rsidRDefault="00416FC8" w:rsidP="008F7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Человек и земля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>(21 ч)</w:t>
            </w:r>
          </w:p>
        </w:tc>
      </w:tr>
      <w:tr w:rsidR="00416FC8" w:rsidRPr="008F7D9A" w:rsidTr="008F7D9A">
        <w:tc>
          <w:tcPr>
            <w:tcW w:w="551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F7D9A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067" w:type="dxa"/>
          </w:tcPr>
          <w:p w:rsidR="00416FC8" w:rsidRDefault="00416FC8" w:rsidP="008F7D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Архитектура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  <w:p w:rsidR="00416FC8" w:rsidRPr="008F7D9A" w:rsidRDefault="00416FC8" w:rsidP="008F7D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F7D9A">
              <w:rPr>
                <w:rFonts w:ascii="Times New Roman" w:hAnsi="Times New Roman"/>
                <w:sz w:val="18"/>
                <w:szCs w:val="18"/>
              </w:rPr>
              <w:t>Изделие: «Дом».</w:t>
            </w:r>
          </w:p>
        </w:tc>
        <w:tc>
          <w:tcPr>
            <w:tcW w:w="1757" w:type="dxa"/>
            <w:vMerge w:val="restart"/>
          </w:tcPr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F7D9A">
              <w:rPr>
                <w:rFonts w:ascii="Times New Roman" w:hAnsi="Times New Roman"/>
                <w:sz w:val="18"/>
                <w:szCs w:val="18"/>
                <w:lang w:eastAsia="ru-RU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 Формирование уважительного отношения к иному мнению, истории и культуре других народов. 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1" w:type="dxa"/>
            <w:vMerge w:val="restart"/>
          </w:tcPr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Регулятивные УУД:</w:t>
            </w: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уметь  совместно с учителем выявлять и формулировать учебную проблему;</w:t>
            </w: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 под  контролем учителя  выполнять  пробные поисковые действия (упражнения) для   выявления  оптимального решения проблемы (задачи);</w:t>
            </w: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Познавательные УУД:</w:t>
            </w: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добывать новые знания в процессе наблюдений, рассуждений и  обсуждений материалов  учебника,  выполнения  пробных поисковых упражнений;</w:t>
            </w: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Коммуникативные УУД:</w:t>
            </w: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 донести свою  позицию до  других: высказывать  свою  точку зрения и пытаться её обосновать, приводя аргументы;</w:t>
            </w: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 слушать других, пытаться принимать другую точку зрения, быть  готовым изменить свою точку зрения.</w:t>
            </w: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F7D9A">
              <w:rPr>
                <w:rFonts w:ascii="Times New Roman" w:hAnsi="Times New Roman"/>
                <w:sz w:val="18"/>
                <w:szCs w:val="18"/>
                <w:lang w:eastAsia="ru-RU"/>
              </w:rPr>
              <w:t>Усвоение первоначальных представлений о материальной культуре как продукте предметно-преобразующей деятельности человека.</w:t>
            </w: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F7D9A">
              <w:rPr>
                <w:rFonts w:ascii="Times New Roman" w:hAnsi="Times New Roman"/>
                <w:sz w:val="18"/>
                <w:szCs w:val="18"/>
                <w:lang w:eastAsia="ru-RU"/>
              </w:rPr>
              <w:t>Приобретение  навыков  самообслуживания;  овладение технологическими приемами ручной  обработки  материалов;  усвоение правил техники безопасности;</w:t>
            </w: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0" w:type="dxa"/>
          </w:tcPr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Находить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и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отбирать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информацию, необходимую для изготовления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изделия, </w:t>
            </w:r>
            <w:r w:rsidRPr="008F7D9A">
              <w:rPr>
                <w:rFonts w:ascii="Times New Roman" w:hAnsi="Times New Roman"/>
                <w:b/>
                <w:color w:val="000000"/>
                <w:spacing w:val="1"/>
                <w:sz w:val="18"/>
                <w:szCs w:val="18"/>
              </w:rPr>
              <w:t>о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бъяснять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новые понятия.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Овладевать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основами черчения и масштабирования М 1:2 и М 2:1,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выполнять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разметку при помощи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шаблона, симметричного складывания.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Сравнивать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>эскиз и технический рисунок, свойства различных мате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риалов, способы использования инструментов в бытовых условиях и в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учебной деятельности.</w:t>
            </w:r>
          </w:p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Анализировать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линии чертежа, конструкции изделия. </w:t>
            </w:r>
          </w:p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Соотносить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назначение городских построек с их архитектурными осо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бенностями.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Находить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отдельные элементы архитектуры.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>Организо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softHyphen/>
              <w:t xml:space="preserve">вывать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рабочее место.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Находить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и рационально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располагать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на ра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бочем месте необходимые инструменты и материалы.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Выбирать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>спо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собы крепления скотчем или клеем. </w:t>
            </w:r>
          </w:p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Осваивать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>правила безопасной работы ножом при изготовлении из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делия</w:t>
            </w:r>
          </w:p>
        </w:tc>
        <w:tc>
          <w:tcPr>
            <w:tcW w:w="1238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696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FC8" w:rsidRPr="008F7D9A" w:rsidTr="008F7D9A">
        <w:tc>
          <w:tcPr>
            <w:tcW w:w="551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F7D9A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067" w:type="dxa"/>
          </w:tcPr>
          <w:p w:rsidR="00416FC8" w:rsidRPr="008F7D9A" w:rsidRDefault="00416FC8" w:rsidP="008F7D9A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7D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Городские постройки</w:t>
            </w:r>
            <w:r w:rsidRPr="008F7D9A">
              <w:rPr>
                <w:rFonts w:ascii="Times New Roman" w:hAnsi="Times New Roman" w:cs="Times New Roman"/>
                <w:sz w:val="18"/>
                <w:szCs w:val="18"/>
              </w:rPr>
              <w:t xml:space="preserve"> Изделие: «Телебашня»</w:t>
            </w:r>
          </w:p>
        </w:tc>
        <w:tc>
          <w:tcPr>
            <w:tcW w:w="1757" w:type="dxa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21" w:type="dxa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2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0" w:type="dxa"/>
          </w:tcPr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Сопоставлять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назначение городских построек с их архитектурными особенностями.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Осваивать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правила работы с новыми инструментами,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сравнивать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способы их применения в бытовых условиях и учебной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деятельности.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Наблюдать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исследовать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>особенности работы с про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волокой,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делать выводы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о возможности применения проволоки в бы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ту.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Организовывать 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рабочее место.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Выполнять 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технический рисунок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для конструирования модели телебашни из проволоки.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Применять 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при изготовлении изделия правила безопасной работы новыми инстру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softHyphen/>
              <w:t>ментами: плоскогубцами, острогубцами — и способы работы с прово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локой (скручивание, сгибание, откусывание)</w:t>
            </w:r>
          </w:p>
        </w:tc>
        <w:tc>
          <w:tcPr>
            <w:tcW w:w="1238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696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FC8" w:rsidRPr="008F7D9A" w:rsidTr="008F7D9A">
        <w:tc>
          <w:tcPr>
            <w:tcW w:w="551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F7D9A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067" w:type="dxa"/>
          </w:tcPr>
          <w:p w:rsidR="00416FC8" w:rsidRDefault="00416FC8" w:rsidP="008F7D9A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7D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Парк</w:t>
            </w:r>
            <w:r w:rsidRPr="008F7D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16FC8" w:rsidRPr="008F7D9A" w:rsidRDefault="00416FC8" w:rsidP="008F7D9A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Композиция из природных материалов.</w:t>
            </w:r>
          </w:p>
        </w:tc>
        <w:tc>
          <w:tcPr>
            <w:tcW w:w="1757" w:type="dxa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21" w:type="dxa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2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0" w:type="dxa"/>
          </w:tcPr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Составлять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рассказ о значении природы для города и об особеннос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тях художественного оформления парков,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использовать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при составле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нии рассказа материал учебника и собственные наблюдения.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>Анали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зировать,  сравнивать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профессиональную деятельность человека в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сфере городского хозяйства и ландшафтного дизайна.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Определять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на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значение инструментов для ухода за растениями. </w:t>
            </w:r>
          </w:p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Составлять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>самостоятельно эскиз композиции. На основе анализа эс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киза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планировать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изготовление изделия,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выбирать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>природные мате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 xml:space="preserve">риалы,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3"/>
                <w:sz w:val="18"/>
                <w:szCs w:val="18"/>
              </w:rPr>
              <w:t xml:space="preserve">отбирать 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 xml:space="preserve">необходимые инструменты,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3"/>
                <w:sz w:val="18"/>
                <w:szCs w:val="18"/>
              </w:rPr>
              <w:t xml:space="preserve">определять 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 xml:space="preserve">приёмы и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способы работы с ними. </w:t>
            </w:r>
          </w:p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Применять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знания о свойствах природных материалов,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выполнять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из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природных материалов, пластилина и бумаги объёмную аппликацию на пластилиновой основе</w:t>
            </w:r>
          </w:p>
        </w:tc>
        <w:tc>
          <w:tcPr>
            <w:tcW w:w="1238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696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FC8" w:rsidRPr="008F7D9A" w:rsidTr="008F7D9A">
        <w:tc>
          <w:tcPr>
            <w:tcW w:w="551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F7D9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067" w:type="dxa"/>
          </w:tcPr>
          <w:p w:rsidR="00416FC8" w:rsidRDefault="00416FC8" w:rsidP="008F7D9A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7D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F7D9A">
              <w:rPr>
                <w:rFonts w:ascii="Times New Roman" w:hAnsi="Times New Roman" w:cs="Times New Roman"/>
                <w:sz w:val="18"/>
                <w:szCs w:val="18"/>
              </w:rPr>
              <w:t xml:space="preserve">Проект </w:t>
            </w:r>
          </w:p>
          <w:p w:rsidR="00416FC8" w:rsidRDefault="00416FC8" w:rsidP="008F7D9A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7D9A">
              <w:rPr>
                <w:rFonts w:ascii="Times New Roman" w:hAnsi="Times New Roman" w:cs="Times New Roman"/>
                <w:sz w:val="18"/>
                <w:szCs w:val="18"/>
              </w:rPr>
              <w:t>„Детская площадка“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16FC8" w:rsidRPr="008F7D9A" w:rsidRDefault="00416FC8" w:rsidP="008F7D9A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1" w:type="dxa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0" w:type="dxa"/>
            <w:vMerge w:val="restart"/>
          </w:tcPr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Применять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>на практике алгоритм организации деятельности при реа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 xml:space="preserve">лизации проекта,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3"/>
                <w:sz w:val="18"/>
                <w:szCs w:val="18"/>
              </w:rPr>
              <w:t xml:space="preserve">определять 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>этапы проектной деятельности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Анализировать </w:t>
            </w:r>
            <w:r w:rsidRPr="008F7D9A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структуру технологической карты,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3"/>
                <w:sz w:val="18"/>
                <w:szCs w:val="18"/>
              </w:rPr>
              <w:t xml:space="preserve">сопоставлять </w:t>
            </w:r>
            <w:r w:rsidRPr="008F7D9A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технологическую кар</w:t>
            </w:r>
            <w:r w:rsidRPr="008F7D9A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ту с планом изготовления изделия, алгоритмом построения деятельнос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ти в проекте, определённым по рубрике «Вопросы юного технолога». </w:t>
            </w:r>
          </w:p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Распределять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роли и обязанности для выполнения проекта.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>Прово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дить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оценку этапов работы и на её основе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корректировать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свою де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ятельность. </w:t>
            </w:r>
          </w:p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Создавать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объёмный макет из бумаги.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Применять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приёмы работы с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бумагой»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Размечать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детали по шаблону,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выкраивать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их при помощи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ножниц,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соединять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при помощи клея.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Применять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при изготовлении </w:t>
            </w:r>
            <w:r w:rsidRPr="008F7D9A">
              <w:rPr>
                <w:rFonts w:ascii="Times New Roman" w:hAnsi="Times New Roman"/>
                <w:color w:val="000000"/>
                <w:spacing w:val="5"/>
                <w:sz w:val="18"/>
                <w:szCs w:val="18"/>
              </w:rPr>
              <w:t xml:space="preserve">деталей умения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5"/>
                <w:sz w:val="18"/>
                <w:szCs w:val="18"/>
              </w:rPr>
              <w:t xml:space="preserve">работать </w:t>
            </w:r>
            <w:r w:rsidRPr="008F7D9A">
              <w:rPr>
                <w:rFonts w:ascii="Times New Roman" w:hAnsi="Times New Roman"/>
                <w:color w:val="000000"/>
                <w:spacing w:val="5"/>
                <w:sz w:val="18"/>
                <w:szCs w:val="18"/>
              </w:rPr>
              <w:t xml:space="preserve">ножницами, шилом,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5"/>
                <w:sz w:val="18"/>
                <w:szCs w:val="18"/>
              </w:rPr>
              <w:t xml:space="preserve">соблюдать </w:t>
            </w:r>
            <w:r w:rsidRPr="008F7D9A">
              <w:rPr>
                <w:rFonts w:ascii="Times New Roman" w:hAnsi="Times New Roman"/>
                <w:color w:val="000000"/>
                <w:spacing w:val="5"/>
                <w:sz w:val="18"/>
                <w:szCs w:val="18"/>
              </w:rPr>
              <w:t xml:space="preserve">правила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безопасной работы с ними. </w:t>
            </w:r>
          </w:p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Составлять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оформлять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композицию.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Составлять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>рассказ для пре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 xml:space="preserve">зентации изделия,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3"/>
                <w:sz w:val="18"/>
                <w:szCs w:val="18"/>
              </w:rPr>
              <w:t xml:space="preserve">отвечать 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>на вопросы по презентации. Самостоя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тельно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проводить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презентацию групповой работы</w:t>
            </w:r>
          </w:p>
        </w:tc>
        <w:tc>
          <w:tcPr>
            <w:tcW w:w="1238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 xml:space="preserve">Проект </w:t>
            </w:r>
          </w:p>
        </w:tc>
        <w:tc>
          <w:tcPr>
            <w:tcW w:w="696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FC8" w:rsidRPr="008F7D9A" w:rsidTr="008F7D9A">
        <w:tc>
          <w:tcPr>
            <w:tcW w:w="551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067" w:type="dxa"/>
          </w:tcPr>
          <w:p w:rsidR="00416FC8" w:rsidRDefault="00416FC8" w:rsidP="00336552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7D9A">
              <w:rPr>
                <w:rFonts w:ascii="Times New Roman" w:hAnsi="Times New Roman" w:cs="Times New Roman"/>
                <w:sz w:val="18"/>
                <w:szCs w:val="18"/>
              </w:rPr>
              <w:t xml:space="preserve">Проект </w:t>
            </w:r>
          </w:p>
          <w:p w:rsidR="00416FC8" w:rsidRPr="00336552" w:rsidRDefault="00416FC8" w:rsidP="003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>„Детская площадка“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Pr="00336552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57" w:type="dxa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1" w:type="dxa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0" w:type="dxa"/>
            <w:vMerge/>
          </w:tcPr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8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 xml:space="preserve">Практическая работа </w:t>
            </w:r>
          </w:p>
        </w:tc>
        <w:tc>
          <w:tcPr>
            <w:tcW w:w="696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FC8" w:rsidRPr="008F7D9A" w:rsidTr="008F7D9A">
        <w:tc>
          <w:tcPr>
            <w:tcW w:w="551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067" w:type="dxa"/>
          </w:tcPr>
          <w:p w:rsidR="00416FC8" w:rsidRPr="008F7D9A" w:rsidRDefault="00416FC8" w:rsidP="008F7D9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Ателье мод. Одежда. Пряжа и ткани. </w:t>
            </w:r>
            <w:r w:rsidRPr="008F7D9A">
              <w:rPr>
                <w:rFonts w:ascii="Times New Roman" w:hAnsi="Times New Roman"/>
                <w:sz w:val="18"/>
                <w:szCs w:val="18"/>
              </w:rPr>
              <w:t xml:space="preserve"> Изделие: «Строчка стебельчатых  стежков».</w:t>
            </w:r>
          </w:p>
        </w:tc>
        <w:tc>
          <w:tcPr>
            <w:tcW w:w="1757" w:type="dxa"/>
            <w:vMerge/>
          </w:tcPr>
          <w:p w:rsidR="00416FC8" w:rsidRPr="008F7D9A" w:rsidRDefault="00416FC8" w:rsidP="008F7D9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1" w:type="dxa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0" w:type="dxa"/>
            <w:vMerge w:val="restart"/>
          </w:tcPr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Различать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разные виды одежды по их назначению.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Составлять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рас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сказ об особенностях школьной формы и спортивной одежды.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>Соот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3"/>
                <w:sz w:val="18"/>
                <w:szCs w:val="18"/>
              </w:rPr>
              <w:t xml:space="preserve">носить 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 xml:space="preserve">вид одежды с видом ткани, из которой она изготовлена.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3"/>
                <w:sz w:val="18"/>
                <w:szCs w:val="18"/>
              </w:rPr>
              <w:t>Де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3"/>
                <w:sz w:val="18"/>
                <w:szCs w:val="18"/>
              </w:rPr>
              <w:softHyphen/>
              <w:t xml:space="preserve">лать вывод 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>о том, что выбор ткани для изготовления одежды опре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деляется назначением одежды (для школьных занятий, для занятий фи</w:t>
            </w:r>
            <w:r w:rsidRPr="008F7D9A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зической культурой и спортом, для отдыха и т.д.).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Определять,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како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softHyphen/>
              <w:t xml:space="preserve">му изделию соответствует предложенная в учебнике выкройка. </w:t>
            </w:r>
          </w:p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4"/>
                <w:sz w:val="18"/>
                <w:szCs w:val="18"/>
              </w:rPr>
              <w:t xml:space="preserve">Сравнивать </w:t>
            </w:r>
            <w:r w:rsidRPr="008F7D9A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 xml:space="preserve">свойства пряжи и ткани.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4"/>
                <w:sz w:val="18"/>
                <w:szCs w:val="18"/>
              </w:rPr>
              <w:t xml:space="preserve">Определять </w:t>
            </w:r>
            <w:r w:rsidRPr="008F7D9A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 xml:space="preserve">виды волокон и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тканей,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рассказывать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о способах их производства.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Осваивать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алго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ритм выполнения стебельчатых и петельных стежков.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Различать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>раз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ные виды украшения одежды — вышивку и монограмму.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Различать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виды аппликации,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использовать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их для украшения изделия,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исследо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вать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особенности орнамента в национальном костюме.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Составлять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рассказ (на основе материалов учебника и собственных наблюдений) об особенностях использования аппликации и видах прикладного ис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кусства, связанных с ней.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Определять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>материалы и инструменты, не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 xml:space="preserve">обходимые для выполнения аппликации.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3"/>
                <w:sz w:val="18"/>
                <w:szCs w:val="18"/>
              </w:rPr>
              <w:t xml:space="preserve">Организовывать 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 xml:space="preserve">рабочее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место, рационально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располагать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материалы и инструменты.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>Приме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softHyphen/>
              <w:t xml:space="preserve">нять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правила безопасной работы иглой.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Осваивать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алгоритм выпол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нения аппликации.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Соотносить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>текстовый и слайдовый планы изго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товления изделия,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контролировать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корректировать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любому из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них свою работу.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Оценивать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качество выполнения работы по рубри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ке «Вопросы юного технолога». </w:t>
            </w:r>
          </w:p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Осваивать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применять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>в практической деятельности способы укра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шения одежды (вышивка, монограмма)</w:t>
            </w:r>
          </w:p>
        </w:tc>
        <w:tc>
          <w:tcPr>
            <w:tcW w:w="1238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696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FC8" w:rsidRPr="008F7D9A" w:rsidTr="008F7D9A">
        <w:tc>
          <w:tcPr>
            <w:tcW w:w="551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067" w:type="dxa"/>
          </w:tcPr>
          <w:p w:rsidR="00416FC8" w:rsidRPr="008F7D9A" w:rsidRDefault="00416FC8" w:rsidP="008F7D9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Ателье мод. Одежда. Пряжа и ткани. </w:t>
            </w:r>
            <w:r w:rsidRPr="008F7D9A">
              <w:rPr>
                <w:rFonts w:ascii="Times New Roman" w:hAnsi="Times New Roman"/>
                <w:sz w:val="18"/>
                <w:szCs w:val="18"/>
              </w:rPr>
              <w:t>«Украшение платочка монограммой».</w:t>
            </w:r>
          </w:p>
          <w:p w:rsidR="00416FC8" w:rsidRPr="008F7D9A" w:rsidRDefault="00416FC8" w:rsidP="008F7D9A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>Изделие: петельный шов, украшение фартука.</w:t>
            </w:r>
          </w:p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416FC8" w:rsidRPr="008F7D9A" w:rsidRDefault="00416FC8" w:rsidP="008F7D9A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1" w:type="dxa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0" w:type="dxa"/>
            <w:vMerge/>
          </w:tcPr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8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 xml:space="preserve">Кроссворд  </w:t>
            </w:r>
          </w:p>
        </w:tc>
        <w:tc>
          <w:tcPr>
            <w:tcW w:w="696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FC8" w:rsidRPr="008F7D9A" w:rsidTr="008F7D9A">
        <w:tc>
          <w:tcPr>
            <w:tcW w:w="551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F7D9A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067" w:type="dxa"/>
          </w:tcPr>
          <w:p w:rsidR="00416FC8" w:rsidRDefault="00416FC8" w:rsidP="008F7D9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sz w:val="18"/>
                <w:szCs w:val="18"/>
              </w:rPr>
              <w:t>Изготовление тканей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 Технологический прочес производства тканей.</w:t>
            </w:r>
          </w:p>
          <w:p w:rsidR="00416FC8" w:rsidRPr="008F7D9A" w:rsidRDefault="00416FC8" w:rsidP="008F7D9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 xml:space="preserve"> Изделие: гобелен.</w:t>
            </w:r>
          </w:p>
        </w:tc>
        <w:tc>
          <w:tcPr>
            <w:tcW w:w="1757" w:type="dxa"/>
            <w:vMerge/>
          </w:tcPr>
          <w:p w:rsidR="00416FC8" w:rsidRPr="00C71F28" w:rsidRDefault="00416FC8" w:rsidP="008F7D9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1" w:type="dxa"/>
            <w:vMerge/>
          </w:tcPr>
          <w:p w:rsidR="00416FC8" w:rsidRPr="00C71F28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416FC8" w:rsidRPr="00C71F28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0" w:type="dxa"/>
          </w:tcPr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Находить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и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отбирать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информацию о процессе производства тканей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(прядение, ткачество, отделка), используя разные источники.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>Анали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зировать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и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различать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виды тканей и волокон. </w:t>
            </w:r>
          </w:p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Сравнивать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свойства материалов: пряжи и ткани.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Осваивать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техно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softHyphen/>
              <w:t xml:space="preserve">логию ручного ткачества,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создавать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гобелен по образцу.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Выполнять 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 xml:space="preserve">работу по плану и иллюстрациям в учебнике.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3"/>
                <w:sz w:val="18"/>
                <w:szCs w:val="18"/>
              </w:rPr>
              <w:t xml:space="preserve">Осуществлять 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>само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контроль и взаимоконтроль и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корректировать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работу над изделием.</w:t>
            </w:r>
          </w:p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Осуществлять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разметку по линейке и шаблону,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использовать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прави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ла безопасности при работе шилом, ножницами. Самостоятельно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>со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здавать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эскиз и на его основе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создавать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схему узора,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подбирать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>цве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та для композиций,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определять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или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подбирать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цвет основы и утка и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выполнять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плетение.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Оценивать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качество изготовления изделия по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рубрике «Вопросы юного технолога»</w:t>
            </w:r>
          </w:p>
        </w:tc>
        <w:tc>
          <w:tcPr>
            <w:tcW w:w="1238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>Самостоятельая работа</w:t>
            </w:r>
          </w:p>
        </w:tc>
        <w:tc>
          <w:tcPr>
            <w:tcW w:w="696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FC8" w:rsidRPr="008F7D9A" w:rsidTr="008F7D9A">
        <w:tc>
          <w:tcPr>
            <w:tcW w:w="551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F7D9A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2067" w:type="dxa"/>
          </w:tcPr>
          <w:p w:rsidR="00416FC8" w:rsidRPr="008F7D9A" w:rsidRDefault="00416FC8" w:rsidP="008F7D9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Вязание </w:t>
            </w:r>
            <w:r w:rsidRPr="008F7D9A">
              <w:rPr>
                <w:rFonts w:ascii="Times New Roman" w:hAnsi="Times New Roman"/>
                <w:sz w:val="18"/>
                <w:szCs w:val="18"/>
              </w:rPr>
              <w:t>Изделие: воздушные петли.</w:t>
            </w:r>
          </w:p>
        </w:tc>
        <w:tc>
          <w:tcPr>
            <w:tcW w:w="1757" w:type="dxa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21" w:type="dxa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2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0" w:type="dxa"/>
          </w:tcPr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Находить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и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отбирать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информацию о вязании, истории, способах вя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зания, видах и значении вязаных вещей в жизни человека, используя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материал учебника и собственный опыт.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Осваивать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технику вязания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воздушных петель крючком.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Использовать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правила работы крючком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при выполнении воздушных петель.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Систематизировать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сведения о 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 xml:space="preserve">видах ниток.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3"/>
                <w:sz w:val="18"/>
                <w:szCs w:val="18"/>
              </w:rPr>
              <w:t xml:space="preserve">Подбирать 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 xml:space="preserve">размер крючков в соответствии с нитками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для вязания.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Осваивать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>технику вязания цепочки из воздушных пе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 xml:space="preserve">тель. Самостоятельно или по образцу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3"/>
                <w:sz w:val="18"/>
                <w:szCs w:val="18"/>
              </w:rPr>
              <w:t xml:space="preserve">создавать 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>композицию на ос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нове воздушных петель.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3"/>
                <w:sz w:val="18"/>
                <w:szCs w:val="18"/>
              </w:rPr>
              <w:t xml:space="preserve">Анализировать, сравнивать </w:t>
            </w:r>
            <w:r w:rsidRPr="008F7D9A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и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3"/>
                <w:sz w:val="18"/>
                <w:szCs w:val="18"/>
              </w:rPr>
              <w:t xml:space="preserve">выбирать </w:t>
            </w:r>
            <w:r w:rsidRPr="008F7D9A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материалы, необходимые для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цветового решения композиции.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Самостоятельно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составлять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план работы на основе слайдового и текс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тового планов,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заполнять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 помощью учителя технологическую карту </w:t>
            </w:r>
            <w:r w:rsidRPr="008F7D9A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 xml:space="preserve">и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4"/>
                <w:sz w:val="18"/>
                <w:szCs w:val="18"/>
              </w:rPr>
              <w:t xml:space="preserve">соотносить </w:t>
            </w:r>
            <w:r w:rsidRPr="008F7D9A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её с планом работы</w:t>
            </w:r>
          </w:p>
        </w:tc>
        <w:tc>
          <w:tcPr>
            <w:tcW w:w="1238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>Самостоятельая работа</w:t>
            </w:r>
          </w:p>
        </w:tc>
        <w:tc>
          <w:tcPr>
            <w:tcW w:w="696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FC8" w:rsidRPr="008F7D9A" w:rsidTr="008F7D9A">
        <w:tc>
          <w:tcPr>
            <w:tcW w:w="551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F7D9A"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2067" w:type="dxa"/>
          </w:tcPr>
          <w:p w:rsidR="00416FC8" w:rsidRPr="008F7D9A" w:rsidRDefault="00416FC8" w:rsidP="008F7D9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sz w:val="18"/>
                <w:szCs w:val="18"/>
              </w:rPr>
              <w:t>Одежда для карнавала</w:t>
            </w:r>
            <w:r w:rsidRPr="008F7D9A">
              <w:rPr>
                <w:rFonts w:ascii="Times New Roman" w:hAnsi="Times New Roman"/>
                <w:sz w:val="18"/>
                <w:szCs w:val="18"/>
              </w:rPr>
              <w:t xml:space="preserve"> Изделие: кавалер, дама.</w:t>
            </w:r>
          </w:p>
        </w:tc>
        <w:tc>
          <w:tcPr>
            <w:tcW w:w="1757" w:type="dxa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1" w:type="dxa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0" w:type="dxa"/>
          </w:tcPr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Объяснять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значение понятия «карнавал».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Составлять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>рассказ о про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 xml:space="preserve">ведении карнавала,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4"/>
                <w:sz w:val="18"/>
                <w:szCs w:val="18"/>
              </w:rPr>
              <w:t xml:space="preserve">обобщать </w:t>
            </w:r>
            <w:r w:rsidRPr="008F7D9A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 xml:space="preserve">информацию, полученную из разных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источников,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выделять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главное и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представлять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информацию в клас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се.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Сравнивать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особенности проведения карнавала в разных странах. </w:t>
            </w:r>
          </w:p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Определять 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и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выделять 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характерные особенности карнавального кос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тюма,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участвовать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в творческой деятельности по созданию эскизов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карнавальных костюмов.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Осваивать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способ приготовления крахмала. </w:t>
            </w:r>
          </w:p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Исследовать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свойства крахмала,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обрабатывать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при помощи его ма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softHyphen/>
              <w:t xml:space="preserve">териал.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Работать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с текстовым и слайдовым планами,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анализировать 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 xml:space="preserve">и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3"/>
                <w:sz w:val="18"/>
                <w:szCs w:val="18"/>
              </w:rPr>
              <w:t xml:space="preserve">сравнивать 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 xml:space="preserve">план создания костюмов, предложенный в учебнике,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выделять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и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определять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>общие этапы и способы изготовления изде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лия с помощью учителя.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Использовать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 работать с шаблоном,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3"/>
                <w:sz w:val="18"/>
                <w:szCs w:val="18"/>
              </w:rPr>
              <w:t xml:space="preserve">осваивать 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 xml:space="preserve">и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3"/>
                <w:sz w:val="18"/>
                <w:szCs w:val="18"/>
              </w:rPr>
              <w:t xml:space="preserve">применять 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 xml:space="preserve">на практике умение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3"/>
                <w:sz w:val="18"/>
                <w:szCs w:val="18"/>
              </w:rPr>
              <w:t xml:space="preserve">работать 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 xml:space="preserve">с выкройкой </w:t>
            </w:r>
            <w:r w:rsidRPr="008F7D9A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 xml:space="preserve">и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4"/>
                <w:sz w:val="18"/>
                <w:szCs w:val="18"/>
              </w:rPr>
              <w:t xml:space="preserve">выполнять </w:t>
            </w:r>
            <w:r w:rsidRPr="008F7D9A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 xml:space="preserve">разные виды стежков (косые и прямые) и шов «через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край».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Соблюдать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правила работы ножницами и иглой.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Выполнять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украшение изделий по собственному замыслу</w:t>
            </w:r>
          </w:p>
        </w:tc>
        <w:tc>
          <w:tcPr>
            <w:tcW w:w="1238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696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FC8" w:rsidRPr="008F7D9A" w:rsidTr="008F7D9A">
        <w:tc>
          <w:tcPr>
            <w:tcW w:w="551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F7D9A">
              <w:rPr>
                <w:rFonts w:ascii="Times New Roman" w:hAnsi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2067" w:type="dxa"/>
          </w:tcPr>
          <w:p w:rsidR="00416FC8" w:rsidRPr="008F7D9A" w:rsidRDefault="00416FC8" w:rsidP="008F7D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Бисероплетение </w:t>
            </w:r>
            <w:r w:rsidRPr="008F7D9A">
              <w:rPr>
                <w:rFonts w:ascii="Times New Roman" w:hAnsi="Times New Roman"/>
                <w:sz w:val="18"/>
                <w:szCs w:val="18"/>
              </w:rPr>
              <w:t>Изделие: браслетик «Цветочки».</w:t>
            </w:r>
          </w:p>
        </w:tc>
        <w:tc>
          <w:tcPr>
            <w:tcW w:w="1757" w:type="dxa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21" w:type="dxa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2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0" w:type="dxa"/>
          </w:tcPr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4"/>
                <w:sz w:val="18"/>
                <w:szCs w:val="18"/>
              </w:rPr>
              <w:t xml:space="preserve">Находить </w:t>
            </w:r>
            <w:r w:rsidRPr="008F7D9A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 xml:space="preserve">и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4"/>
                <w:sz w:val="18"/>
                <w:szCs w:val="18"/>
              </w:rPr>
              <w:t xml:space="preserve">отбирать </w:t>
            </w:r>
            <w:r w:rsidRPr="008F7D9A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 xml:space="preserve">информацию о бисере, его видах и способах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создания украшений из него.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Составлять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рассказ по полученной ин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формации и на основе собственного опыта.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Сравнивать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различать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виды бисера.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Знать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свойства и особенности лески,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использовать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эти </w:t>
            </w:r>
            <w:r w:rsidRPr="008F7D9A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 xml:space="preserve">знания при изготовлении изделий из бисера.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4"/>
                <w:sz w:val="18"/>
                <w:szCs w:val="18"/>
              </w:rPr>
              <w:t xml:space="preserve">Осваивать </w:t>
            </w:r>
            <w:r w:rsidRPr="008F7D9A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 xml:space="preserve">способы и </w:t>
            </w:r>
            <w:r w:rsidRPr="008F7D9A">
              <w:rPr>
                <w:rFonts w:ascii="Times New Roman" w:hAnsi="Times New Roman"/>
                <w:color w:val="000000"/>
                <w:spacing w:val="6"/>
                <w:sz w:val="18"/>
                <w:szCs w:val="18"/>
              </w:rPr>
              <w:t xml:space="preserve">приёмы работы с бисером. 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6"/>
                <w:sz w:val="18"/>
                <w:szCs w:val="18"/>
              </w:rPr>
              <w:t xml:space="preserve">Подбирать  </w:t>
            </w:r>
            <w:r w:rsidRPr="008F7D9A">
              <w:rPr>
                <w:rFonts w:ascii="Times New Roman" w:hAnsi="Times New Roman"/>
                <w:color w:val="000000"/>
                <w:spacing w:val="6"/>
                <w:sz w:val="18"/>
                <w:szCs w:val="18"/>
              </w:rPr>
              <w:t xml:space="preserve">необходимые материалы, 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 xml:space="preserve">инструменты и приспособления для работы с бисером.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3"/>
                <w:sz w:val="18"/>
                <w:szCs w:val="18"/>
              </w:rPr>
              <w:t xml:space="preserve">Соотносить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схему изготовления изделия с текстовым и слайдовым планами.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>Вы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бирать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для изготовления изделия план,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контролировать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и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>корректи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ровать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выполнение работы по этому плану.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Оценивать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качество вы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softHyphen/>
              <w:t>полнения работы по рубрике «Вопросы юного технолога»</w:t>
            </w:r>
          </w:p>
        </w:tc>
        <w:tc>
          <w:tcPr>
            <w:tcW w:w="1238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696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FC8" w:rsidRPr="008F7D9A" w:rsidTr="008F7D9A">
        <w:tc>
          <w:tcPr>
            <w:tcW w:w="551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F7D9A">
              <w:rPr>
                <w:rFonts w:ascii="Times New Roman" w:hAnsi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2067" w:type="dxa"/>
          </w:tcPr>
          <w:p w:rsidR="00416FC8" w:rsidRPr="008F7D9A" w:rsidRDefault="00416FC8" w:rsidP="008F7D9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Кафе «Кулинарная сказка». </w:t>
            </w:r>
          </w:p>
          <w:p w:rsidR="00416FC8" w:rsidRPr="008F7D9A" w:rsidRDefault="00416FC8" w:rsidP="008F7D9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>Изделие: весы.</w:t>
            </w:r>
          </w:p>
        </w:tc>
        <w:tc>
          <w:tcPr>
            <w:tcW w:w="1757" w:type="dxa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1" w:type="dxa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0" w:type="dxa"/>
          </w:tcPr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Объяснять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значение слов «меню», «порция», используя текст учебни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softHyphen/>
              <w:t xml:space="preserve">ка и собственный опыт.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Составлять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рассказ о профессиональных обя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softHyphen/>
              <w:t>занностях повара, кулинара, официанта, используя иллюстрации учеб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6"/>
                <w:sz w:val="18"/>
                <w:szCs w:val="18"/>
              </w:rPr>
              <w:t xml:space="preserve">ника и собственный опыт.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6"/>
                <w:sz w:val="18"/>
                <w:szCs w:val="18"/>
              </w:rPr>
              <w:t xml:space="preserve">Понимать </w:t>
            </w:r>
            <w:r w:rsidRPr="008F7D9A">
              <w:rPr>
                <w:rFonts w:ascii="Times New Roman" w:hAnsi="Times New Roman"/>
                <w:color w:val="000000"/>
                <w:spacing w:val="6"/>
                <w:sz w:val="18"/>
                <w:szCs w:val="18"/>
              </w:rPr>
              <w:t xml:space="preserve">назначение инструментов и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приспособлений для приготовления пищи. </w:t>
            </w:r>
          </w:p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Определять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массу продуктов при помощи весов и мерок.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>Использо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вать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таблицу мер веса продуктов.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Анализировать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текстовый план из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готовления изделий и на его основе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заполнять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технологическую кар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ту.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Выполнять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самостоятельно раскрой деталей изделия по шаблону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и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оформлять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изделие по собственному замыслу.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Осваивать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сборку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>подвижных соединений при помощи шила, кнопки, скрепки. Эконом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7"/>
                <w:sz w:val="18"/>
                <w:szCs w:val="18"/>
              </w:rPr>
              <w:t xml:space="preserve">но и рационально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7"/>
                <w:sz w:val="18"/>
                <w:szCs w:val="18"/>
              </w:rPr>
              <w:t xml:space="preserve">использовать </w:t>
            </w:r>
            <w:r w:rsidRPr="008F7D9A">
              <w:rPr>
                <w:rFonts w:ascii="Times New Roman" w:hAnsi="Times New Roman"/>
                <w:color w:val="000000"/>
                <w:spacing w:val="7"/>
                <w:sz w:val="18"/>
                <w:szCs w:val="18"/>
              </w:rPr>
              <w:t xml:space="preserve">материалы,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7"/>
                <w:sz w:val="18"/>
                <w:szCs w:val="18"/>
              </w:rPr>
              <w:t xml:space="preserve">соблюдать </w:t>
            </w:r>
            <w:r w:rsidRPr="008F7D9A">
              <w:rPr>
                <w:rFonts w:ascii="Times New Roman" w:hAnsi="Times New Roman"/>
                <w:color w:val="000000"/>
                <w:spacing w:val="7"/>
                <w:sz w:val="18"/>
                <w:szCs w:val="18"/>
              </w:rPr>
              <w:t xml:space="preserve">правила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безопасного обращения с инструментами. </w:t>
            </w:r>
          </w:p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Проверять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изделие в действии.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Объяснять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роль весов, таблицы мер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>веса продуктов в процессе приготовления пищи</w:t>
            </w:r>
          </w:p>
        </w:tc>
        <w:tc>
          <w:tcPr>
            <w:tcW w:w="1238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 xml:space="preserve">Практическая работа </w:t>
            </w:r>
          </w:p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 xml:space="preserve">Тест </w:t>
            </w:r>
          </w:p>
        </w:tc>
        <w:tc>
          <w:tcPr>
            <w:tcW w:w="696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FC8" w:rsidRPr="008F7D9A" w:rsidTr="008F7D9A">
        <w:tc>
          <w:tcPr>
            <w:tcW w:w="551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F7D9A">
              <w:rPr>
                <w:rFonts w:ascii="Times New Roman" w:hAnsi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2067" w:type="dxa"/>
          </w:tcPr>
          <w:p w:rsidR="00416FC8" w:rsidRPr="008F7D9A" w:rsidRDefault="00416FC8" w:rsidP="008F7D9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sz w:val="18"/>
                <w:szCs w:val="18"/>
              </w:rPr>
              <w:t>Фруктовый завтрак.</w:t>
            </w:r>
          </w:p>
          <w:p w:rsidR="00416FC8" w:rsidRPr="008F7D9A" w:rsidRDefault="00416FC8" w:rsidP="008F7D9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8F7D9A">
              <w:rPr>
                <w:rFonts w:ascii="Times New Roman" w:hAnsi="Times New Roman"/>
                <w:sz w:val="18"/>
                <w:szCs w:val="18"/>
              </w:rPr>
              <w:t>Изделие: фруктовый завтрак.</w:t>
            </w:r>
          </w:p>
          <w:p w:rsidR="00416FC8" w:rsidRPr="008F7D9A" w:rsidRDefault="00416FC8" w:rsidP="008F7D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1" w:type="dxa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0" w:type="dxa"/>
          </w:tcPr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Объяснять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значение слов «рецепт», «ингредиенты», используя текст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учебника и собственный опыт.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Выделять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основные этапы и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называть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меры безопасности при приготовлении пищи.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Анализировать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рецепт,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определять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ингредиенты, необходимые для приготовления блюда, и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способ его приготовления.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Рассчитывать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стоимость готового продук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та.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Сравнивать 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способы приготовления блюд (с термической обработ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кой и без термической обработки). </w:t>
            </w:r>
          </w:p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Готовить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>простейшие блюда по готовым рецептам в классе без тер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softHyphen/>
              <w:t>мической обработки и дома с термической обработкой под руковод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softHyphen/>
              <w:t xml:space="preserve">ством взрослого.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Соблюдать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меры безопасности при приготовлении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пищи.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Соблюдать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правила гигиены при приготовлении пищи.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Участ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softHyphen/>
              <w:t xml:space="preserve">вовать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совместной деятельности под руководством учителя: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анали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зировать 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рецепт блюда,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выделять 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и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планировать 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последовательность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его приготовления,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распределять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обязанности,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оценивать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промежу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точные этапы,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презентовать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приготовленное блюдо по специальной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схеме и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оценивать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его качество</w:t>
            </w:r>
          </w:p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8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>Практическая работа</w:t>
            </w:r>
          </w:p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>Стоимисть завтрака</w:t>
            </w:r>
          </w:p>
        </w:tc>
        <w:tc>
          <w:tcPr>
            <w:tcW w:w="696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FC8" w:rsidRPr="008F7D9A" w:rsidTr="008F7D9A">
        <w:tc>
          <w:tcPr>
            <w:tcW w:w="551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067" w:type="dxa"/>
          </w:tcPr>
          <w:p w:rsidR="00416FC8" w:rsidRPr="008F7D9A" w:rsidRDefault="00416FC8" w:rsidP="008F7D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sz w:val="18"/>
                <w:szCs w:val="18"/>
              </w:rPr>
              <w:t>Работа с тканью. Колпачок для яиц</w:t>
            </w:r>
            <w:r w:rsidRPr="008F7D9A">
              <w:rPr>
                <w:rFonts w:ascii="Times New Roman" w:hAnsi="Times New Roman"/>
                <w:sz w:val="18"/>
                <w:szCs w:val="18"/>
              </w:rPr>
              <w:t xml:space="preserve"> Изделие: колпачок-цыпленок.</w:t>
            </w:r>
          </w:p>
        </w:tc>
        <w:tc>
          <w:tcPr>
            <w:tcW w:w="1757" w:type="dxa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1" w:type="dxa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0" w:type="dxa"/>
          </w:tcPr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Осваивать 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правила сервировки стола к завтраку.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Анализировать 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план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работы по изготовлению изделия и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заполнять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>на его основе техноло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гическую карту.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Выполнять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разметку деталей изделия с помощью ли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нейки.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Изготавливать 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выкройку. Самостоятельно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выполнять 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раскрой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деталей.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Использовать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освоенные виды строчек для соединения де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 xml:space="preserve">талей изделия.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4"/>
                <w:sz w:val="18"/>
                <w:szCs w:val="18"/>
              </w:rPr>
              <w:t xml:space="preserve">Оформлять </w:t>
            </w:r>
            <w:r w:rsidRPr="008F7D9A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 xml:space="preserve">изделие по собственному замыслу.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4"/>
                <w:sz w:val="18"/>
                <w:szCs w:val="18"/>
              </w:rPr>
              <w:t>Со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4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блюдать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правила экономного расходования материала. Рационально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организовывать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рабочее место. </w:t>
            </w:r>
          </w:p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Знакомиться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на практическом уровне с понятием «сохранение тепла»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>и со свойствами синтепона</w:t>
            </w:r>
          </w:p>
        </w:tc>
        <w:tc>
          <w:tcPr>
            <w:tcW w:w="1238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696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FC8" w:rsidRPr="008F7D9A" w:rsidTr="008F7D9A">
        <w:tc>
          <w:tcPr>
            <w:tcW w:w="551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067" w:type="dxa"/>
          </w:tcPr>
          <w:p w:rsidR="00416FC8" w:rsidRPr="008F7D9A" w:rsidRDefault="00416FC8" w:rsidP="008F7D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sz w:val="18"/>
                <w:szCs w:val="18"/>
              </w:rPr>
              <w:t>Кулинария</w:t>
            </w:r>
            <w:r w:rsidRPr="008F7D9A">
              <w:rPr>
                <w:rFonts w:ascii="Times New Roman" w:hAnsi="Times New Roman"/>
                <w:sz w:val="18"/>
                <w:szCs w:val="18"/>
              </w:rPr>
              <w:t xml:space="preserve"> Изделие: бутерброды или «Радуга на шпажке» (в зависимости от выбора учащихся).</w:t>
            </w:r>
          </w:p>
        </w:tc>
        <w:tc>
          <w:tcPr>
            <w:tcW w:w="1757" w:type="dxa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1" w:type="dxa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0" w:type="dxa"/>
          </w:tcPr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Осваивать 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способы приготовления холодных закусок.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Анализировать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рецепты закусок,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выделять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их ингредиенты,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называть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необходимые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для приготовления блюд инструменты и приспособления.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Определять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последовательность приготовления закусок.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Сравнивать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изделия по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способу приготовления и необходимым ингредиентам.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Готовить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>за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куски в группе, самостоятельно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распределять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обязанности в группе,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помогать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друг другу при изготовлении изделия.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Выделять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из плана работы свои действия.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Соблюдать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>при изготовлении изделия прави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ла приготовления пищи и правила гигиены.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Сервировать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стол закус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softHyphen/>
              <w:t xml:space="preserve">ками.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Презентовать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изделие.</w:t>
            </w:r>
          </w:p>
        </w:tc>
        <w:tc>
          <w:tcPr>
            <w:tcW w:w="1238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>Самостоятельная работа, групповая работа</w:t>
            </w:r>
          </w:p>
        </w:tc>
        <w:tc>
          <w:tcPr>
            <w:tcW w:w="696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FC8" w:rsidRPr="008F7D9A" w:rsidTr="008F7D9A">
        <w:tc>
          <w:tcPr>
            <w:tcW w:w="551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067" w:type="dxa"/>
          </w:tcPr>
          <w:p w:rsidR="00416FC8" w:rsidRPr="008F7D9A" w:rsidRDefault="00416FC8" w:rsidP="008F7D9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sz w:val="18"/>
                <w:szCs w:val="18"/>
              </w:rPr>
              <w:t>Сервировка стола. Салфетница</w:t>
            </w:r>
            <w:r w:rsidRPr="008F7D9A">
              <w:rPr>
                <w:rFonts w:ascii="Times New Roman" w:hAnsi="Times New Roman"/>
                <w:sz w:val="18"/>
                <w:szCs w:val="18"/>
              </w:rPr>
              <w:t xml:space="preserve"> Изделие: салфетница.</w:t>
            </w:r>
          </w:p>
        </w:tc>
        <w:tc>
          <w:tcPr>
            <w:tcW w:w="1757" w:type="dxa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1" w:type="dxa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0" w:type="dxa"/>
          </w:tcPr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Использовать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в работе знания о симметричных фигурах, симметрии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(2 класс).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Анализировать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план изготовления изделия,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заполнять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на 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 xml:space="preserve">его основе технологическую карту.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3"/>
                <w:sz w:val="18"/>
                <w:szCs w:val="18"/>
              </w:rPr>
              <w:t xml:space="preserve">Выполнять 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 xml:space="preserve">раскрой деталей на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листе, сложенном гармошкой. Самостоятельно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оформлять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изделие. </w:t>
            </w:r>
          </w:p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Использовать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изготовленное изделие для сервировки стола.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>Осваи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вать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правила сервировки стола</w:t>
            </w:r>
          </w:p>
        </w:tc>
        <w:tc>
          <w:tcPr>
            <w:tcW w:w="1238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696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FC8" w:rsidRPr="008F7D9A" w:rsidTr="008F7D9A">
        <w:tc>
          <w:tcPr>
            <w:tcW w:w="551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067" w:type="dxa"/>
          </w:tcPr>
          <w:p w:rsidR="00416FC8" w:rsidRPr="008F7D9A" w:rsidRDefault="00416FC8" w:rsidP="008F7D9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sz w:val="18"/>
                <w:szCs w:val="18"/>
              </w:rPr>
              <w:t>Магазин подарков. Работа с пластичными</w:t>
            </w:r>
          </w:p>
          <w:p w:rsidR="00416FC8" w:rsidRPr="008F7D9A" w:rsidRDefault="00416FC8" w:rsidP="008F7D9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материалами (тестопластика). Лепка. </w:t>
            </w:r>
            <w:r w:rsidRPr="008F7D9A">
              <w:rPr>
                <w:rFonts w:ascii="Times New Roman" w:hAnsi="Times New Roman"/>
                <w:sz w:val="18"/>
                <w:szCs w:val="18"/>
              </w:rPr>
              <w:t xml:space="preserve"> Изделие: брелок для ключей.</w:t>
            </w:r>
          </w:p>
          <w:p w:rsidR="00416FC8" w:rsidRPr="008F7D9A" w:rsidRDefault="00416FC8" w:rsidP="008F7D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1" w:type="dxa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0" w:type="dxa"/>
          </w:tcPr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Составлять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рассказ о видах магазинов, особенностях их работы и о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профессиях кассира, кладовщика, бухгалтера (на основе текста учеб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ника и собственного опыта).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4"/>
                <w:sz w:val="18"/>
                <w:szCs w:val="18"/>
              </w:rPr>
              <w:t xml:space="preserve">Находить </w:t>
            </w:r>
            <w:r w:rsidRPr="008F7D9A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 xml:space="preserve">на ярлыке информацию о продукте,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4"/>
                <w:sz w:val="18"/>
                <w:szCs w:val="18"/>
              </w:rPr>
              <w:t xml:space="preserve">анализировать </w:t>
            </w:r>
            <w:r w:rsidRPr="008F7D9A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 xml:space="preserve">её и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делать выводы. Обосновывать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выбор, Товара.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Анализировать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текс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товый и слайдовый планы работы над изделием,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выделять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этапы ра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боты над изделием,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находить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и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называть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>этапы работы с использо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softHyphen/>
              <w:t xml:space="preserve">ванием новых приёмов.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Использовать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>приёмы приготовления солё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ного теста,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осваивать 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способы придания ему цвета.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Сравнивать 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свой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5"/>
                <w:sz w:val="18"/>
                <w:szCs w:val="18"/>
              </w:rPr>
              <w:t xml:space="preserve">ства солёного теста со свойствами других пластичных материалов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(пластилина и глины).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Применять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приёмы работы и инструменты для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создания изделий из солёного теста. Самостоятельно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организовывать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рабочее место.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Выполнять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>самостоятельно разметку деталей по шаб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5"/>
                <w:sz w:val="18"/>
                <w:szCs w:val="18"/>
              </w:rPr>
              <w:t xml:space="preserve">лону, раскрой и оформление изделия.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5"/>
                <w:sz w:val="18"/>
                <w:szCs w:val="18"/>
              </w:rPr>
              <w:t xml:space="preserve">Применять </w:t>
            </w:r>
            <w:r w:rsidRPr="008F7D9A">
              <w:rPr>
                <w:rFonts w:ascii="Times New Roman" w:hAnsi="Times New Roman"/>
                <w:color w:val="000000"/>
                <w:spacing w:val="5"/>
                <w:sz w:val="18"/>
                <w:szCs w:val="18"/>
              </w:rPr>
              <w:t xml:space="preserve">правила работы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шилом.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Использовать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>правила этикета при вручении подарка</w:t>
            </w:r>
          </w:p>
        </w:tc>
        <w:tc>
          <w:tcPr>
            <w:tcW w:w="1238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696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FC8" w:rsidRPr="008F7D9A" w:rsidTr="008F7D9A">
        <w:tc>
          <w:tcPr>
            <w:tcW w:w="551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067" w:type="dxa"/>
          </w:tcPr>
          <w:p w:rsidR="00416FC8" w:rsidRPr="008F7D9A" w:rsidRDefault="00416FC8" w:rsidP="008F7D9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sz w:val="18"/>
                <w:szCs w:val="18"/>
              </w:rPr>
              <w:t>Работа с природными материалами.</w:t>
            </w:r>
          </w:p>
          <w:p w:rsidR="00416FC8" w:rsidRPr="008F7D9A" w:rsidRDefault="00416FC8" w:rsidP="008F7D9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Золотистая соломка </w:t>
            </w:r>
            <w:r w:rsidRPr="008F7D9A">
              <w:rPr>
                <w:rFonts w:ascii="Times New Roman" w:hAnsi="Times New Roman"/>
                <w:sz w:val="18"/>
                <w:szCs w:val="18"/>
              </w:rPr>
              <w:t>Изделие: золотистая соломка.</w:t>
            </w:r>
          </w:p>
          <w:p w:rsidR="00416FC8" w:rsidRPr="008F7D9A" w:rsidRDefault="00416FC8" w:rsidP="008F7D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1" w:type="dxa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0" w:type="dxa"/>
          </w:tcPr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3"/>
                <w:sz w:val="18"/>
                <w:szCs w:val="18"/>
              </w:rPr>
              <w:t xml:space="preserve">Осваивать 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>способы подготовки и приёмы работы с новым природ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softHyphen/>
              <w:t xml:space="preserve">ным материалом — соломкой.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3"/>
                <w:sz w:val="18"/>
                <w:szCs w:val="18"/>
              </w:rPr>
              <w:t xml:space="preserve">Наблюдать 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 xml:space="preserve">и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3"/>
                <w:sz w:val="18"/>
                <w:szCs w:val="18"/>
              </w:rPr>
              <w:t xml:space="preserve">исследовать 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>его свой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ства и особенности использования в декоративно-прикладном искус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стве.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Использовать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>технологию подготовки соломки для изготовле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ния изделия.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Составлять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композицию с учётом особенностей солом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softHyphen/>
              <w:t xml:space="preserve">ки,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подбирать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материал по цвету, размеру.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Анализировать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план ра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боты по созданию аппликации из соломки, на его основе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заполнять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технологическую карту.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Контролировать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корректировать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работу,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5"/>
                <w:sz w:val="18"/>
                <w:szCs w:val="18"/>
              </w:rPr>
              <w:t xml:space="preserve">соотносить </w:t>
            </w:r>
            <w:r w:rsidRPr="008F7D9A">
              <w:rPr>
                <w:rFonts w:ascii="Times New Roman" w:hAnsi="Times New Roman"/>
                <w:color w:val="000000"/>
                <w:spacing w:val="5"/>
                <w:sz w:val="18"/>
                <w:szCs w:val="18"/>
              </w:rPr>
              <w:t xml:space="preserve">этапы работы с технологической картой, слайдовым и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текстовым планами.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Выполнять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раскрой деталей по шаблону. </w:t>
            </w:r>
          </w:p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Использовать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>правила этикета при вручении подарка</w:t>
            </w:r>
          </w:p>
        </w:tc>
        <w:tc>
          <w:tcPr>
            <w:tcW w:w="1238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>Самостоятельая работа</w:t>
            </w:r>
          </w:p>
        </w:tc>
        <w:tc>
          <w:tcPr>
            <w:tcW w:w="696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FC8" w:rsidRPr="008F7D9A" w:rsidTr="008F7D9A">
        <w:tc>
          <w:tcPr>
            <w:tcW w:w="551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067" w:type="dxa"/>
          </w:tcPr>
          <w:p w:rsidR="00416FC8" w:rsidRPr="008F7D9A" w:rsidRDefault="00416FC8" w:rsidP="008F7D9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sz w:val="18"/>
                <w:szCs w:val="18"/>
              </w:rPr>
              <w:t>Работа с бумагой и картоном.</w:t>
            </w:r>
          </w:p>
          <w:p w:rsidR="00416FC8" w:rsidRPr="008F7D9A" w:rsidRDefault="00416FC8" w:rsidP="008F7D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Упаковка подарков </w:t>
            </w:r>
            <w:r w:rsidRPr="008F7D9A">
              <w:rPr>
                <w:rFonts w:ascii="Times New Roman" w:hAnsi="Times New Roman"/>
                <w:sz w:val="18"/>
                <w:szCs w:val="18"/>
              </w:rPr>
              <w:t>Изделие: упаковка подарков.</w:t>
            </w:r>
          </w:p>
        </w:tc>
        <w:tc>
          <w:tcPr>
            <w:tcW w:w="1757" w:type="dxa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1" w:type="dxa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0" w:type="dxa"/>
          </w:tcPr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Осваивать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правила упаковки и художественного оформления подар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ков,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применять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>знание основ гармоничного сочетания цветов при со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ставлении композиции.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Соотносить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>выбор оформления, упаковки по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дарка с возрастом и полом того, кому он предназначен, с габаритами 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 xml:space="preserve">подарка и его назначением.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3"/>
                <w:sz w:val="18"/>
                <w:szCs w:val="18"/>
              </w:rPr>
              <w:t xml:space="preserve">Использовать 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 xml:space="preserve">для оформления подарка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различные материалы,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применять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приёмы и способы работы с бума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гой.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Соотносить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размер подарка с размером упаковочной бумаги.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>Ос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ваивать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приём соединения деталей при помощи скотча.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>Анализиро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план работы по изготовлению изделия, на его основе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контроли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ровать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и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корректировать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изготовление изделия.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Оформлять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изделие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по собственному замыслу,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объяснять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свой замысел при презентации 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упаковки</w:t>
            </w:r>
          </w:p>
        </w:tc>
        <w:tc>
          <w:tcPr>
            <w:tcW w:w="1238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696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FC8" w:rsidRPr="008F7D9A" w:rsidTr="008F7D9A">
        <w:tc>
          <w:tcPr>
            <w:tcW w:w="551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067" w:type="dxa"/>
          </w:tcPr>
          <w:p w:rsidR="00416FC8" w:rsidRPr="008F7D9A" w:rsidRDefault="00416FC8" w:rsidP="008F7D9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sz w:val="18"/>
                <w:szCs w:val="18"/>
              </w:rPr>
              <w:t>Автомастерская. Работа с картоном.</w:t>
            </w:r>
          </w:p>
          <w:p w:rsidR="00416FC8" w:rsidRPr="008F7D9A" w:rsidRDefault="00416FC8" w:rsidP="008F7D9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Конструирование </w:t>
            </w:r>
            <w:r w:rsidRPr="008F7D9A">
              <w:rPr>
                <w:rFonts w:ascii="Times New Roman" w:hAnsi="Times New Roman"/>
                <w:sz w:val="18"/>
                <w:szCs w:val="18"/>
              </w:rPr>
              <w:t>Изделие: фургон Мороженое</w:t>
            </w:r>
          </w:p>
          <w:p w:rsidR="00416FC8" w:rsidRPr="008F7D9A" w:rsidRDefault="00416FC8" w:rsidP="008F7D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1" w:type="dxa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0" w:type="dxa"/>
          </w:tcPr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Находить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информацию об автомобилях в разных источниках,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>срав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3"/>
                <w:sz w:val="18"/>
                <w:szCs w:val="18"/>
              </w:rPr>
              <w:t xml:space="preserve">нивать, отбирать 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 xml:space="preserve">и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3"/>
                <w:sz w:val="18"/>
                <w:szCs w:val="18"/>
              </w:rPr>
              <w:t xml:space="preserve">представлять 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 xml:space="preserve">необходимую информацию.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3"/>
                <w:sz w:val="18"/>
                <w:szCs w:val="18"/>
              </w:rPr>
              <w:t>Со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3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ставлять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рассказ об устройстве автомобиля, истории его создания, ис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softHyphen/>
              <w:t xml:space="preserve">пользуя материал учебника и дополнительные материалы.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>Анализиро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softHyphen/>
              <w:t xml:space="preserve">вать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внутреннее устройство автомобиля по рисункам в учебнике и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>оп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3"/>
                <w:sz w:val="18"/>
                <w:szCs w:val="18"/>
              </w:rPr>
              <w:t xml:space="preserve">ределять 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 xml:space="preserve">его основные конструктивные особенности.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3"/>
                <w:sz w:val="18"/>
                <w:szCs w:val="18"/>
              </w:rPr>
              <w:t xml:space="preserve">Осваивать 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 xml:space="preserve">и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применять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>правила построения развёртки при помощи вспомогатель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ной сетки. При помощи развёртки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конструировать 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геометрические те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ла для изготовления изделия.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Осваивать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технологию конструирования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объёмных фигур.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Анализировать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>конструкцию изделия по иллюстра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 xml:space="preserve">ции учебника и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3"/>
                <w:sz w:val="18"/>
                <w:szCs w:val="18"/>
              </w:rPr>
              <w:t xml:space="preserve">составлять 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 xml:space="preserve">план изготовления изделия.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3"/>
                <w:sz w:val="18"/>
                <w:szCs w:val="18"/>
              </w:rPr>
              <w:t xml:space="preserve">Создавать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>объёмную модель реального предмета, соблюдая основные его пара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метры (игрушка-автомобиль). Самостоятельно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оформлять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изделия в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соответствии с назначением (фургон «Мороженое»).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Применять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>при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ёмы работы с бумагой,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выполнять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разметку при помощи копироваль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ной бумаги,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использовать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правила работы шилом при изготовлении 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изделия</w:t>
            </w:r>
          </w:p>
        </w:tc>
        <w:tc>
          <w:tcPr>
            <w:tcW w:w="1238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>Самостоятельая работа</w:t>
            </w:r>
          </w:p>
        </w:tc>
        <w:tc>
          <w:tcPr>
            <w:tcW w:w="696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FC8" w:rsidRPr="008F7D9A" w:rsidTr="008F7D9A">
        <w:tc>
          <w:tcPr>
            <w:tcW w:w="551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067" w:type="dxa"/>
          </w:tcPr>
          <w:p w:rsidR="00416FC8" w:rsidRPr="008F7D9A" w:rsidRDefault="00416FC8" w:rsidP="008F7D9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Работа с металлическим конструктором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Изделие: грузовик, автомобиль.</w:t>
            </w:r>
          </w:p>
        </w:tc>
        <w:tc>
          <w:tcPr>
            <w:tcW w:w="1757" w:type="dxa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1" w:type="dxa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0" w:type="dxa"/>
          </w:tcPr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На основе образца готового изделия и иллюстраций к каждому этапу работы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составлять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план его сборки: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определять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количество деталей 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 xml:space="preserve">и виды соединений, последовательность операций. Самостоятельно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составлять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технологическую карту,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определять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инструменты, необ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ходимые на каждом этапе сборки.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Осваивать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>новые способы соеди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нения деталей: подвижное и неподвижное. </w:t>
            </w:r>
          </w:p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6"/>
                <w:sz w:val="18"/>
                <w:szCs w:val="18"/>
              </w:rPr>
              <w:t xml:space="preserve">Сравнивать </w:t>
            </w:r>
            <w:r w:rsidRPr="008F7D9A">
              <w:rPr>
                <w:rFonts w:ascii="Times New Roman" w:hAnsi="Times New Roman"/>
                <w:color w:val="000000"/>
                <w:spacing w:val="6"/>
                <w:sz w:val="18"/>
                <w:szCs w:val="18"/>
              </w:rPr>
              <w:t xml:space="preserve">алгоритмы сборки различных видов автомобилей из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конструктора.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Презентовать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готовое изделие,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использовать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рубрику 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«Вопросы юного технолога»</w:t>
            </w:r>
          </w:p>
        </w:tc>
        <w:tc>
          <w:tcPr>
            <w:tcW w:w="1238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>Самостоятельая работа</w:t>
            </w:r>
          </w:p>
        </w:tc>
        <w:tc>
          <w:tcPr>
            <w:tcW w:w="696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FC8" w:rsidRPr="008F7D9A" w:rsidTr="008F7D9A">
        <w:tc>
          <w:tcPr>
            <w:tcW w:w="16126" w:type="dxa"/>
            <w:gridSpan w:val="9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Раздел 2  Человек и вода 4 часа</w:t>
            </w:r>
          </w:p>
        </w:tc>
      </w:tr>
      <w:tr w:rsidR="00416FC8" w:rsidRPr="008F7D9A" w:rsidTr="008F7D9A">
        <w:tc>
          <w:tcPr>
            <w:tcW w:w="551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F7D9A">
              <w:rPr>
                <w:rFonts w:ascii="Times New Roman" w:hAnsi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2067" w:type="dxa"/>
          </w:tcPr>
          <w:p w:rsidR="00416FC8" w:rsidRPr="008F7D9A" w:rsidRDefault="00416FC8" w:rsidP="008F7D9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Мосты. Работа с различными материалами.</w:t>
            </w:r>
          </w:p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Конструирование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Изделие: мост.</w:t>
            </w:r>
          </w:p>
        </w:tc>
        <w:tc>
          <w:tcPr>
            <w:tcW w:w="1757" w:type="dxa"/>
            <w:vMerge w:val="restart"/>
          </w:tcPr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F7D9A">
              <w:rPr>
                <w:rFonts w:ascii="Times New Roman" w:hAnsi="Times New Roman"/>
                <w:sz w:val="18"/>
                <w:szCs w:val="18"/>
                <w:lang w:eastAsia="ru-RU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1" w:type="dxa"/>
            <w:vMerge w:val="restart"/>
          </w:tcPr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Регулятивные УУД:</w:t>
            </w: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 под  контролем учителя  выполнять  пробные поисковые действия (упражнения) для   выявления  оптимального решения проблемы (задачи);</w:t>
            </w: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Познавательные УУД:</w:t>
            </w: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перерабатывать полученную информацию: сравнивать и классифицировать        факты         и         явления;         определять        причинно- следственные связи изучаемых явлений, событий;</w:t>
            </w: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делать выводы на основе  обобщения полученных знаний;</w:t>
            </w: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Коммуникативные УУД:</w:t>
            </w: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Средством формирования  этих  действий служит соблюдение технологии  проблемного диалога  (побуждающий  и  подводящий диалог);</w:t>
            </w:r>
          </w:p>
          <w:p w:rsidR="00416FC8" w:rsidRPr="008F7D9A" w:rsidRDefault="00416FC8" w:rsidP="00A51213">
            <w:pPr>
              <w:pStyle w:val="NoSpacing"/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F7D9A">
              <w:rPr>
                <w:rFonts w:ascii="Times New Roman" w:hAnsi="Times New Roman"/>
                <w:sz w:val="18"/>
                <w:szCs w:val="18"/>
                <w:lang w:eastAsia="ru-RU"/>
              </w:rPr>
      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      </w: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0" w:type="dxa"/>
          </w:tcPr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Находить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и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отбирать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информацию о конструктивных особенностях мостов.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Составлять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>рассказ на основе иллюстраций и текстов учеб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ника о назначении и использовании мостов.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Создавать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модель вися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чего моста с соблюдением его конструктивных особенностей.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Анали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зировать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и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выделять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основные элементы реального объекта, которые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перенести при изготовлении модели.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Заполнять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>на осно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ве плана изготовления изделия технологическую карту.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Выполнять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чертёж деталей и разметку при помощи шила.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Подбирать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материалы для изготовления изделия, отражающие характеристики или свойства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реального объекта,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заменять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при необходимости основные материалы 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 xml:space="preserve">на подручные.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3"/>
                <w:sz w:val="18"/>
                <w:szCs w:val="18"/>
              </w:rPr>
              <w:t xml:space="preserve">Осваивать 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 xml:space="preserve">и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3"/>
                <w:sz w:val="18"/>
                <w:szCs w:val="18"/>
              </w:rPr>
              <w:t xml:space="preserve">использовать 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 xml:space="preserve">новые виды соединений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деталей (натягивание нитей). Самостоятельно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оформлять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изделие.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Анализировать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работу поэтапно,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оценивать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>качество её выполнения</w:t>
            </w:r>
          </w:p>
        </w:tc>
        <w:tc>
          <w:tcPr>
            <w:tcW w:w="1238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696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FC8" w:rsidRPr="008F7D9A" w:rsidTr="008F7D9A">
        <w:tc>
          <w:tcPr>
            <w:tcW w:w="551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F7D9A">
              <w:rPr>
                <w:rFonts w:ascii="Times New Roman" w:hAnsi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2067" w:type="dxa"/>
          </w:tcPr>
          <w:p w:rsidR="00416FC8" w:rsidRPr="008F7D9A" w:rsidRDefault="00416FC8" w:rsidP="008F7D9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Водный транспорт. Работа с бумагой.</w:t>
            </w:r>
          </w:p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>«Проект „Водный транспорт“, „Яхта“».</w:t>
            </w:r>
          </w:p>
        </w:tc>
        <w:tc>
          <w:tcPr>
            <w:tcW w:w="1757" w:type="dxa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1" w:type="dxa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0" w:type="dxa"/>
          </w:tcPr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Осуществлять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поиск информации о водном транспорте и видах вод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ного транспорта.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Выбирать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модель (яхта и баржа) для проекта,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обос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новывать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свой выбор,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оценивать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свои возможности. Самостоятельно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организовывать  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свою  деятельность   в   проекте:  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анализировать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конструкцию,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заполнять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технологическую карту,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определять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>после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довательность операций. Яхта: самостоятельно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выполнять 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раскрой де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талей по шаблону, проводить сборку и оформление изделия,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>исполь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зовать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приёмы работы с бумагой,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создавать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>модель яхты с сохране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нием объёмной конструкции. Баржа: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выполнять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>подвижное и непод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вижное соединение деталей.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Презентовать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готовое изделие. </w:t>
            </w:r>
          </w:p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Осуществлять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самоконтроль и самооценку работы (по визуальному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плану или технологической карте);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корректировать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свои действия</w:t>
            </w:r>
          </w:p>
        </w:tc>
        <w:tc>
          <w:tcPr>
            <w:tcW w:w="1238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 xml:space="preserve">Проект </w:t>
            </w:r>
          </w:p>
        </w:tc>
        <w:tc>
          <w:tcPr>
            <w:tcW w:w="696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FC8" w:rsidRPr="008F7D9A" w:rsidTr="008F7D9A">
        <w:tc>
          <w:tcPr>
            <w:tcW w:w="551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F7D9A">
              <w:rPr>
                <w:rFonts w:ascii="Times New Roman" w:hAnsi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2067" w:type="dxa"/>
          </w:tcPr>
          <w:p w:rsidR="00416FC8" w:rsidRPr="008F7D9A" w:rsidRDefault="00416FC8" w:rsidP="008F7D9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Океанариум. Работа с текстильными</w:t>
            </w:r>
          </w:p>
          <w:p w:rsidR="00416FC8" w:rsidRPr="008F7D9A" w:rsidRDefault="00416FC8" w:rsidP="008F7D9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материалами. Шитьё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416FC8" w:rsidRPr="008F7D9A" w:rsidRDefault="00416FC8" w:rsidP="008F7D9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>Изделие: осьминоги и рыбки.</w:t>
            </w:r>
          </w:p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1" w:type="dxa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0" w:type="dxa"/>
          </w:tcPr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Составлять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>рассказ об океанариуме и его обитателях на основе мате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риала учебника.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Различать 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виды мягких игрушек.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Знакомиться 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с пра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вилами и последовательностью работы над мягкой игрушкой. </w:t>
            </w:r>
          </w:p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Осваивать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технологию создания мягкой игрушки из подручных мате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риалов.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Соотносить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>последовательность изготовления мягкой игруш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 xml:space="preserve">ки с текстовым и слайдовым планами.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3"/>
                <w:sz w:val="18"/>
                <w:szCs w:val="18"/>
              </w:rPr>
              <w:t xml:space="preserve">Заполнять 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 xml:space="preserve">технологическую </w:t>
            </w:r>
            <w:r w:rsidRPr="008F7D9A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 xml:space="preserve">карту. </w:t>
            </w:r>
          </w:p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Соотносить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>формы морских животных с формами предметов, из ко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 xml:space="preserve">торых изготавливаются мягкие игрушки.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4"/>
                <w:sz w:val="18"/>
                <w:szCs w:val="18"/>
              </w:rPr>
              <w:t xml:space="preserve">Подбирать </w:t>
            </w:r>
            <w:r w:rsidRPr="008F7D9A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 xml:space="preserve">из подручных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средств материалы для изготовления изделия,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находить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применение старым вещам.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Использовать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стежки и швы, освоенные на предыду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щих уроках.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Соблюдать 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правила работы иглой. Совместно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оформлять 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>композицию из осьминогов и рыбок</w:t>
            </w:r>
          </w:p>
        </w:tc>
        <w:tc>
          <w:tcPr>
            <w:tcW w:w="1238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>Практическая работа</w:t>
            </w:r>
          </w:p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 xml:space="preserve">Проект </w:t>
            </w:r>
          </w:p>
        </w:tc>
        <w:tc>
          <w:tcPr>
            <w:tcW w:w="696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FC8" w:rsidRPr="008F7D9A" w:rsidTr="008F7D9A">
        <w:tc>
          <w:tcPr>
            <w:tcW w:w="551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F7D9A">
              <w:rPr>
                <w:rFonts w:ascii="Times New Roman" w:hAnsi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2067" w:type="dxa"/>
          </w:tcPr>
          <w:p w:rsidR="00416FC8" w:rsidRPr="008F7D9A" w:rsidRDefault="00416FC8" w:rsidP="008F7D9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sz w:val="18"/>
                <w:szCs w:val="18"/>
              </w:rPr>
              <w:t>Фонтаны. Работа с пластичными материалами.</w:t>
            </w:r>
          </w:p>
          <w:p w:rsidR="00416FC8" w:rsidRPr="008F7D9A" w:rsidRDefault="00416FC8" w:rsidP="008F7D9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sz w:val="18"/>
                <w:szCs w:val="18"/>
              </w:rPr>
              <w:t>Пластилин.</w:t>
            </w:r>
            <w:r w:rsidRPr="008F7D9A">
              <w:rPr>
                <w:rFonts w:ascii="Times New Roman" w:hAnsi="Times New Roman"/>
                <w:sz w:val="18"/>
                <w:szCs w:val="18"/>
              </w:rPr>
              <w:t xml:space="preserve"> Изделие: фонтан.</w:t>
            </w:r>
          </w:p>
        </w:tc>
        <w:tc>
          <w:tcPr>
            <w:tcW w:w="1757" w:type="dxa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21" w:type="dxa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2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0" w:type="dxa"/>
          </w:tcPr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Составлять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рассказ о фонтанах, их видах и конструктивных особен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softHyphen/>
              <w:t xml:space="preserve">ностях, используя материал учебника и собственные наблюдения.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>Из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готавливать 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объёмную модель из пластичных материалов по заданно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му образцу.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Организовывать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рабочее место.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Сравнивать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конструк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softHyphen/>
              <w:t xml:space="preserve">цию изделия с конструкцией реального объекта.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Анализировать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план 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изготовления изделия, самостоятельно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осуществлять 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его.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Выполнять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раскрой деталей по шаблонам,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оформлять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изделие при помощи плас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тичных материалов.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Контролировать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качество изготовления изделия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по слайдовому плану.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Выполнять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оформление изделия по собствен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ному эскизу. Самостоятельно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оценивать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изделие</w:t>
            </w:r>
          </w:p>
        </w:tc>
        <w:tc>
          <w:tcPr>
            <w:tcW w:w="1238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696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416FC8" w:rsidRPr="008F7D9A" w:rsidTr="008F7D9A">
        <w:tc>
          <w:tcPr>
            <w:tcW w:w="16126" w:type="dxa"/>
            <w:gridSpan w:val="9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sz w:val="18"/>
                <w:szCs w:val="18"/>
              </w:rPr>
              <w:t>Раздел 3  Человек и воздух 3 часа</w:t>
            </w:r>
          </w:p>
        </w:tc>
      </w:tr>
      <w:tr w:rsidR="00416FC8" w:rsidRPr="008F7D9A" w:rsidTr="008F7D9A">
        <w:tc>
          <w:tcPr>
            <w:tcW w:w="551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F7D9A">
              <w:rPr>
                <w:rFonts w:ascii="Times New Roman" w:hAnsi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2067" w:type="dxa"/>
          </w:tcPr>
          <w:p w:rsidR="00416FC8" w:rsidRPr="008F7D9A" w:rsidRDefault="00416FC8" w:rsidP="008F7D9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sz w:val="18"/>
                <w:szCs w:val="18"/>
              </w:rPr>
              <w:t>Зоопарк. Работа с бумагой. Складывание.</w:t>
            </w:r>
          </w:p>
          <w:p w:rsidR="00416FC8" w:rsidRPr="008F7D9A" w:rsidRDefault="00416FC8" w:rsidP="008F7D9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Оригами </w:t>
            </w:r>
            <w:r w:rsidRPr="008F7D9A">
              <w:rPr>
                <w:rFonts w:ascii="Times New Roman" w:hAnsi="Times New Roman"/>
                <w:sz w:val="18"/>
                <w:szCs w:val="18"/>
              </w:rPr>
              <w:t>Изделие: птицы.</w:t>
            </w:r>
          </w:p>
        </w:tc>
        <w:tc>
          <w:tcPr>
            <w:tcW w:w="1757" w:type="dxa"/>
            <w:vMerge w:val="restart"/>
          </w:tcPr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F7D9A">
              <w:rPr>
                <w:rFonts w:ascii="Times New Roman" w:hAnsi="Times New Roman"/>
                <w:sz w:val="18"/>
                <w:szCs w:val="18"/>
                <w:lang w:eastAsia="ru-RU"/>
              </w:rPr>
              <w:t>Формирование эстетических потребностей, ценностей и чувств.</w:t>
            </w: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  <w:lang w:eastAsia="ru-RU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  <w:tc>
          <w:tcPr>
            <w:tcW w:w="2963" w:type="dxa"/>
            <w:gridSpan w:val="2"/>
            <w:vMerge w:val="restart"/>
          </w:tcPr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Регулятивные УУД:</w:t>
            </w: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 осуществлять  текущий  в  точности выполнения  технологических операций (с помощью простых и сложных по конфигурации         шаблонов, чертёжных         инструментов)  итоговый контроль общего  качества выполненного изделия, задания; проверять модели в действии, вносить необходимые конструктивные  доработки.</w:t>
            </w: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Познавательные УУД:</w:t>
            </w: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перерабатывать полученную информацию: сравнивать и классифицировать        факты         и         явления;         определять        причинно- следственные связи изучаемых явлений, событий;</w:t>
            </w: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делать выводы на основе  обобщения полученных знаний;</w:t>
            </w: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 Коммуникативные УУД:</w:t>
            </w: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 уметь   сотрудничать, выполняя  различные роли   в  группе, в совместном решении проблемы (задачи);</w:t>
            </w: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уважительно относиться к позиции другого, пытаться договариваться.</w:t>
            </w: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F7D9A">
              <w:rPr>
                <w:rFonts w:ascii="Times New Roman" w:hAnsi="Times New Roman"/>
                <w:sz w:val="18"/>
                <w:szCs w:val="18"/>
                <w:lang w:eastAsia="ru-RU"/>
              </w:rPr>
      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0" w:type="dxa"/>
          </w:tcPr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Объяснять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значение понятия «бионика», используя текст учебника. </w:t>
            </w:r>
          </w:p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Анализировать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иллюстративный ряд,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сравнивать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различные техники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создания оригами,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обобщать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информацию об истории возникновения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искусства оригами и его использовании. </w:t>
            </w:r>
          </w:p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6"/>
                <w:sz w:val="18"/>
                <w:szCs w:val="18"/>
              </w:rPr>
              <w:t xml:space="preserve">Осваивать </w:t>
            </w:r>
            <w:r w:rsidRPr="008F7D9A">
              <w:rPr>
                <w:rFonts w:ascii="Times New Roman" w:hAnsi="Times New Roman"/>
                <w:color w:val="000000"/>
                <w:spacing w:val="6"/>
                <w:sz w:val="18"/>
                <w:szCs w:val="18"/>
              </w:rPr>
              <w:t xml:space="preserve">условные обозначения техники оригами.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6"/>
                <w:sz w:val="18"/>
                <w:szCs w:val="18"/>
              </w:rPr>
              <w:t xml:space="preserve">Соотносить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условные обозначения со слайдовым и текстовым планами. </w:t>
            </w:r>
          </w:p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5"/>
                <w:sz w:val="18"/>
                <w:szCs w:val="18"/>
              </w:rPr>
              <w:t xml:space="preserve">Осваивать </w:t>
            </w:r>
            <w:r w:rsidRPr="008F7D9A">
              <w:rPr>
                <w:rFonts w:ascii="Times New Roman" w:hAnsi="Times New Roman"/>
                <w:color w:val="000000"/>
                <w:spacing w:val="5"/>
                <w:sz w:val="18"/>
                <w:szCs w:val="18"/>
              </w:rPr>
              <w:t xml:space="preserve">приёмы сложения оригами,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5"/>
                <w:sz w:val="18"/>
                <w:szCs w:val="18"/>
              </w:rPr>
              <w:t xml:space="preserve">понимать </w:t>
            </w:r>
            <w:r w:rsidRPr="008F7D9A">
              <w:rPr>
                <w:rFonts w:ascii="Times New Roman" w:hAnsi="Times New Roman"/>
                <w:color w:val="000000"/>
                <w:spacing w:val="5"/>
                <w:sz w:val="18"/>
                <w:szCs w:val="18"/>
              </w:rPr>
              <w:t xml:space="preserve">их графическое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изображение.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Определять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последовательность выполнения операций,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используя схему. Самостоятельно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составлять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план изготовления из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делия. Самостоятельно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выполнять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работу по схеме,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соотносить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>зна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ковые обозначения с выполняемыми операциями по сложению орига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ми.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Презентовать 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готовое изделие, используя рубрику «Вопросы юно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го технолога»</w:t>
            </w:r>
          </w:p>
        </w:tc>
        <w:tc>
          <w:tcPr>
            <w:tcW w:w="1238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>Практическая работа</w:t>
            </w:r>
          </w:p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FC8" w:rsidRPr="008F7D9A" w:rsidTr="008F7D9A">
        <w:tc>
          <w:tcPr>
            <w:tcW w:w="551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F7D9A">
              <w:rPr>
                <w:rFonts w:ascii="Times New Roman" w:hAnsi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2067" w:type="dxa"/>
          </w:tcPr>
          <w:p w:rsidR="00416FC8" w:rsidRPr="008F7D9A" w:rsidRDefault="00416FC8" w:rsidP="008F7D9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sz w:val="18"/>
                <w:szCs w:val="18"/>
              </w:rPr>
              <w:t>Вертолётная площадка. Работа с бумагой</w:t>
            </w:r>
          </w:p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 картоном. </w:t>
            </w:r>
          </w:p>
          <w:p w:rsidR="00416FC8" w:rsidRPr="008F7D9A" w:rsidRDefault="00416FC8" w:rsidP="008F7D9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>Изделие: вертолёт «Муха».</w:t>
            </w:r>
          </w:p>
        </w:tc>
        <w:tc>
          <w:tcPr>
            <w:tcW w:w="1757" w:type="dxa"/>
            <w:vMerge/>
          </w:tcPr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gridSpan w:val="2"/>
            <w:vMerge/>
          </w:tcPr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0" w:type="dxa"/>
          </w:tcPr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Анализировать, сравнивать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>профессиональную деятельность лётчи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ка, штурмана, авиаконструктора. </w:t>
            </w:r>
          </w:p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Анализировать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>образец изделия, сравнивать его с конструкцией ре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ального объекта (вертолёта).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Определять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называть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>основные дета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ли вертолёта.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Определять 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материалы и инструменты, необходимые для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изготовления модели вертолёта. Самостоятельно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анализировать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план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изготовления изделия.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Применять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>приёмы работы с разными матери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алами и инструментами, приспособлениями.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Выполнять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>разметку де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талей по шаблону, раскрой ножницами.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Осуществлять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>при необхо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димости замену материалов на аналогичные по свойствам материалы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 изготовлении изделия.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Оценивать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>качество изготовленного изде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лия по заданным критериям.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Составлять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>рассказ для презентации из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делия</w:t>
            </w:r>
          </w:p>
        </w:tc>
        <w:tc>
          <w:tcPr>
            <w:tcW w:w="1238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 xml:space="preserve">Тест </w:t>
            </w:r>
          </w:p>
        </w:tc>
        <w:tc>
          <w:tcPr>
            <w:tcW w:w="696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FC8" w:rsidRPr="008F7D9A" w:rsidTr="008F7D9A">
        <w:tc>
          <w:tcPr>
            <w:tcW w:w="551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F7D9A">
              <w:rPr>
                <w:rFonts w:ascii="Times New Roman" w:hAnsi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2067" w:type="dxa"/>
          </w:tcPr>
          <w:p w:rsidR="00416FC8" w:rsidRPr="008F7D9A" w:rsidRDefault="00416FC8" w:rsidP="008F7D9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sz w:val="18"/>
                <w:szCs w:val="18"/>
              </w:rPr>
              <w:t>Работа с бумагой. Папьемаше</w:t>
            </w:r>
            <w:r w:rsidRPr="008F7D9A">
              <w:rPr>
                <w:rFonts w:ascii="Times New Roman" w:hAnsi="Times New Roman"/>
                <w:sz w:val="18"/>
                <w:szCs w:val="18"/>
              </w:rPr>
              <w:t xml:space="preserve"> Изделие: воздушный шар.</w:t>
            </w:r>
          </w:p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gridSpan w:val="2"/>
            <w:vMerge/>
          </w:tcPr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0" w:type="dxa"/>
          </w:tcPr>
          <w:p w:rsidR="00416FC8" w:rsidRPr="008F7D9A" w:rsidRDefault="00416FC8" w:rsidP="008F7D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Осваивать и применять 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технологию изготовления изделия из папье-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маше,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создавать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изделия в этой технологии.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Подбирать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бумагу для 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изготовления изделия «Воздушный шар», исходя из знания свойств бу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маги.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>Контро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лировать 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изготовление изделия на основе технологической карты. Са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мостоятельно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выполнять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раскрой деталей корзины.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Оценивать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гото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вое изделие и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презентовать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работу.</w:t>
            </w:r>
          </w:p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Создавать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украшения из воздушных шаров для помещения. </w:t>
            </w:r>
          </w:p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Применять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>способы соединения деталей при помощи ниток и скот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 xml:space="preserve">ча. </w:t>
            </w:r>
          </w:p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Соблюдать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пропорции при изготовлении изделия.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Соотносить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фор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му шаров с деталью конструкции изделия,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выбирать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шары по этому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основанию.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Создавать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тематическую композицию</w:t>
            </w:r>
          </w:p>
        </w:tc>
        <w:tc>
          <w:tcPr>
            <w:tcW w:w="1238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>Самостоятельая работа</w:t>
            </w:r>
          </w:p>
        </w:tc>
        <w:tc>
          <w:tcPr>
            <w:tcW w:w="696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FC8" w:rsidRPr="008F7D9A" w:rsidTr="008F7D9A">
        <w:tc>
          <w:tcPr>
            <w:tcW w:w="16126" w:type="dxa"/>
            <w:gridSpan w:val="9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sz w:val="18"/>
                <w:szCs w:val="18"/>
              </w:rPr>
              <w:t>Раздел 4  Человек и информация 5 часов</w:t>
            </w:r>
          </w:p>
        </w:tc>
      </w:tr>
      <w:tr w:rsidR="00416FC8" w:rsidRPr="008F7D9A" w:rsidTr="008F7D9A">
        <w:tc>
          <w:tcPr>
            <w:tcW w:w="551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F7D9A"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2067" w:type="dxa"/>
          </w:tcPr>
          <w:p w:rsidR="00416FC8" w:rsidRPr="008F7D9A" w:rsidRDefault="00416FC8" w:rsidP="008F7D9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sz w:val="18"/>
                <w:szCs w:val="18"/>
              </w:rPr>
              <w:t>Кукольный театр. Работа с тканью. Шитьё</w:t>
            </w:r>
            <w:r w:rsidRPr="008F7D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16FC8" w:rsidRPr="008F7D9A" w:rsidRDefault="00416FC8" w:rsidP="008F7D9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>Изделие: проект «Кукольный театр».</w:t>
            </w:r>
          </w:p>
        </w:tc>
        <w:tc>
          <w:tcPr>
            <w:tcW w:w="1757" w:type="dxa"/>
            <w:vMerge w:val="restart"/>
          </w:tcPr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F7D9A">
              <w:rPr>
                <w:rFonts w:ascii="Times New Roman" w:hAnsi="Times New Roman"/>
                <w:sz w:val="18"/>
                <w:szCs w:val="18"/>
                <w:lang w:eastAsia="ru-RU"/>
              </w:rPr>
              <w:t>Формирование установки на безопасный и здоровый образ жизни.</w:t>
            </w: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F7D9A">
              <w:rPr>
                <w:rFonts w:ascii="Times New Roman" w:hAnsi="Times New Roman"/>
                <w:sz w:val="18"/>
                <w:szCs w:val="18"/>
                <w:lang w:eastAsia="ru-RU"/>
              </w:rPr>
              <w:t>Воспитание патриотизма, чувства гордости за свою Родину, российский народ и историю России.</w:t>
            </w: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gridSpan w:val="2"/>
            <w:vMerge w:val="restart"/>
          </w:tcPr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Регулятивные УУД:</w:t>
            </w: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 осуществлять  текущий  в  точности выполнения  технологических операций (с помощью простых и сложных по конфигурации         шаблонов, чертёжных         инструментов)  итоговый контроль общего  качества выполненного изделия, задания; проверять модели в действии, вносить необходимые конструктивные  доработки.</w:t>
            </w: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Познавательные УУД:</w:t>
            </w: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 преобразовывать информацию: представлять  информацию в виде  текста, таблицы, схемы (в информационных проектах).</w:t>
            </w: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Коммуникативные УУД:</w:t>
            </w: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 уметь   сотрудничать, выполняя  различные роли   в  группе, в совместном решении проблемы (задачи);</w:t>
            </w: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уважительно относиться к позиции другого, пытаться договариваться.</w:t>
            </w: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F7D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      </w:r>
          </w:p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0" w:type="dxa"/>
            <w:vMerge w:val="restart"/>
          </w:tcPr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Осуществлять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поиск информации о театре, кукольном театре, паль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чиковых куклах.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Отбирать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необходимую информацию и на её основе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составлять 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рассказ о театре.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Анализировать 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изделие,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составлять 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тех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softHyphen/>
              <w:t xml:space="preserve">нологическую карту.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Осмыслять 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этапы проекта и проектную докумен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тацию.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Оформлять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документацию проекта.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Использовать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технологи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>ческую карту для сравнения изделий по назначению и технике выпол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 xml:space="preserve">нения.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3"/>
                <w:sz w:val="18"/>
                <w:szCs w:val="18"/>
              </w:rPr>
              <w:t xml:space="preserve">Создавать 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 xml:space="preserve">изделия по одной технологии.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3"/>
                <w:sz w:val="18"/>
                <w:szCs w:val="18"/>
              </w:rPr>
              <w:t xml:space="preserve">Использовать 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>на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выки работы с бумагой, тканью, нитками.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Создавать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модели пальчи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ковых кукол для спектакля,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оформлять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их по собственному эскизу. </w:t>
            </w:r>
          </w:p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Самостоятельно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выбирать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способы оформления изделия.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>Распреде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4"/>
                <w:sz w:val="18"/>
                <w:szCs w:val="18"/>
              </w:rPr>
              <w:t xml:space="preserve">лять </w:t>
            </w:r>
            <w:r w:rsidRPr="008F7D9A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 xml:space="preserve">в группе обязанности при изготовлении кукол для спектакля.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Оценивать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качество выполнения работы.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Рассказывать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о правилах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поведения в театре. </w:t>
            </w:r>
          </w:p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3"/>
                <w:sz w:val="18"/>
                <w:szCs w:val="18"/>
              </w:rPr>
              <w:t xml:space="preserve">Делать вывод 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>о значении книг, писем, телеграмм, афиш, театраль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>ных программок, спектаклей при передаче информации</w:t>
            </w:r>
          </w:p>
        </w:tc>
        <w:tc>
          <w:tcPr>
            <w:tcW w:w="1238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 xml:space="preserve">Практическая работа  </w:t>
            </w:r>
          </w:p>
        </w:tc>
        <w:tc>
          <w:tcPr>
            <w:tcW w:w="696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FC8" w:rsidRPr="008F7D9A" w:rsidTr="008F7D9A">
        <w:tc>
          <w:tcPr>
            <w:tcW w:w="551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F7D9A">
              <w:rPr>
                <w:rFonts w:ascii="Times New Roman" w:hAnsi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2067" w:type="dxa"/>
          </w:tcPr>
          <w:p w:rsidR="00416FC8" w:rsidRPr="008F7D9A" w:rsidRDefault="00416FC8" w:rsidP="008F7D9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sz w:val="18"/>
                <w:szCs w:val="18"/>
              </w:rPr>
              <w:t>Работа с различными материалами.</w:t>
            </w:r>
          </w:p>
          <w:p w:rsidR="00416FC8" w:rsidRPr="008F7D9A" w:rsidRDefault="00416FC8" w:rsidP="008F7D9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sz w:val="18"/>
                <w:szCs w:val="18"/>
              </w:rPr>
              <w:t>Конструирование и моделирование</w:t>
            </w:r>
          </w:p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F7D9A">
              <w:rPr>
                <w:rFonts w:ascii="Times New Roman" w:hAnsi="Times New Roman"/>
                <w:bCs/>
                <w:sz w:val="18"/>
                <w:szCs w:val="18"/>
              </w:rPr>
              <w:t>Изделие: сцена и занавес.</w:t>
            </w:r>
          </w:p>
        </w:tc>
        <w:tc>
          <w:tcPr>
            <w:tcW w:w="1757" w:type="dxa"/>
            <w:vMerge/>
          </w:tcPr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gridSpan w:val="2"/>
            <w:vMerge/>
          </w:tcPr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0" w:type="dxa"/>
            <w:vMerge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38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>Практическая работа  (работа группы)</w:t>
            </w:r>
          </w:p>
        </w:tc>
        <w:tc>
          <w:tcPr>
            <w:tcW w:w="696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416FC8" w:rsidRPr="008F7D9A" w:rsidTr="008F7D9A">
        <w:tc>
          <w:tcPr>
            <w:tcW w:w="551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F7D9A">
              <w:rPr>
                <w:rFonts w:ascii="Times New Roman" w:hAnsi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2067" w:type="dxa"/>
          </w:tcPr>
          <w:p w:rsidR="00416FC8" w:rsidRPr="008F7D9A" w:rsidRDefault="00416FC8" w:rsidP="008F7D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sz w:val="18"/>
                <w:szCs w:val="18"/>
              </w:rPr>
              <w:t>Переплётная мастерская</w:t>
            </w:r>
          </w:p>
          <w:p w:rsidR="00416FC8" w:rsidRPr="008F7D9A" w:rsidRDefault="00416FC8" w:rsidP="008F7D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>Изделие: переплётные работы.</w:t>
            </w:r>
          </w:p>
        </w:tc>
        <w:tc>
          <w:tcPr>
            <w:tcW w:w="1757" w:type="dxa"/>
            <w:vMerge/>
          </w:tcPr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gridSpan w:val="2"/>
            <w:vMerge/>
          </w:tcPr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0" w:type="dxa"/>
          </w:tcPr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pacing w:val="3"/>
                <w:sz w:val="18"/>
                <w:szCs w:val="18"/>
              </w:rPr>
              <w:t xml:space="preserve">Осуществлять 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>поиск информации о книгопечатании из разных ис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точников,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называть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основные этапы книгопечатания,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>характеризо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профессиональную деятельность печатника, переплётчика. </w:t>
            </w:r>
          </w:p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Анализировать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составные элементы книги,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использовать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эти знания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для работы над изделием.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Осваивать 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технику переплётных работ, спо</w:t>
            </w:r>
            <w:r w:rsidRPr="008F7D9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соб переплёта листов в книжный блок для «Папки достижений»..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Использовать </w:t>
            </w:r>
            <w:r w:rsidRPr="008F7D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>приёмы работы с бумагой, ножницами</w:t>
            </w:r>
          </w:p>
        </w:tc>
        <w:tc>
          <w:tcPr>
            <w:tcW w:w="1238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696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FC8" w:rsidRPr="008F7D9A" w:rsidTr="008F7D9A">
        <w:tc>
          <w:tcPr>
            <w:tcW w:w="551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F7D9A">
              <w:rPr>
                <w:rFonts w:ascii="Times New Roman" w:hAnsi="Times New Roman"/>
                <w:sz w:val="18"/>
                <w:szCs w:val="18"/>
                <w:lang w:val="en-US"/>
              </w:rPr>
              <w:t>33</w:t>
            </w:r>
          </w:p>
        </w:tc>
        <w:tc>
          <w:tcPr>
            <w:tcW w:w="2067" w:type="dxa"/>
          </w:tcPr>
          <w:p w:rsidR="00416FC8" w:rsidRPr="008F7D9A" w:rsidRDefault="00416FC8" w:rsidP="008F7D9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Почта </w:t>
            </w:r>
            <w:r w:rsidRPr="008F7D9A">
              <w:rPr>
                <w:rFonts w:ascii="Times New Roman" w:hAnsi="Times New Roman"/>
                <w:sz w:val="18"/>
                <w:szCs w:val="18"/>
              </w:rPr>
              <w:t>«Заполняем</w:t>
            </w:r>
          </w:p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>бланк».</w:t>
            </w:r>
          </w:p>
        </w:tc>
        <w:tc>
          <w:tcPr>
            <w:tcW w:w="1757" w:type="dxa"/>
            <w:vMerge/>
          </w:tcPr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gridSpan w:val="2"/>
            <w:vMerge/>
          </w:tcPr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0" w:type="dxa"/>
          </w:tcPr>
          <w:p w:rsidR="00416FC8" w:rsidRPr="008F7D9A" w:rsidRDefault="00416FC8" w:rsidP="008F7D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Осуществлять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поиск информации о способах общения и передачи </w:t>
            </w:r>
            <w:r w:rsidRPr="008F7D9A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информации.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3"/>
                <w:sz w:val="18"/>
                <w:szCs w:val="18"/>
              </w:rPr>
              <w:t xml:space="preserve">Анализировать </w:t>
            </w:r>
            <w:r w:rsidRPr="008F7D9A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и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3"/>
                <w:sz w:val="18"/>
                <w:szCs w:val="18"/>
              </w:rPr>
              <w:t xml:space="preserve">сравнивать </w:t>
            </w:r>
            <w:r w:rsidRPr="008F7D9A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различные виды почтовых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отправлений,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представлять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процесс доставки почты.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Отбирать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>ин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формацию и кратко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излагать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её.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Составлять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рассказ об особеннос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тях работы почтальона и почты,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использовать </w:t>
            </w:r>
            <w:r w:rsidRPr="008F7D9A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материал учебника и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собственные наблюдения.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Осваивать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>способы заполнения бланка те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леграммы,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использовать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правила правописания</w:t>
            </w:r>
          </w:p>
        </w:tc>
        <w:tc>
          <w:tcPr>
            <w:tcW w:w="1238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696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FC8" w:rsidRPr="008F7D9A" w:rsidTr="008F7D9A">
        <w:tc>
          <w:tcPr>
            <w:tcW w:w="551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F7D9A">
              <w:rPr>
                <w:rFonts w:ascii="Times New Roman" w:hAnsi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2067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Афиша. Интернет. Работа на компьютере Подведение итогов.</w:t>
            </w:r>
          </w:p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i/>
                <w:iCs/>
                <w:color w:val="000000"/>
                <w:spacing w:val="1"/>
                <w:sz w:val="18"/>
                <w:szCs w:val="18"/>
              </w:rPr>
              <w:t>Изделие: «Афиша»</w:t>
            </w:r>
          </w:p>
        </w:tc>
        <w:tc>
          <w:tcPr>
            <w:tcW w:w="1757" w:type="dxa"/>
            <w:vMerge/>
          </w:tcPr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gridSpan w:val="2"/>
            <w:vMerge/>
          </w:tcPr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16FC8" w:rsidRPr="008F7D9A" w:rsidRDefault="00416FC8" w:rsidP="00A5121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0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Анализировать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способы оформления афиши,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определять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>особеннос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ти её оформления.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Осваивать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правила набора текста.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Осваивать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ра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боту с программой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Microsoft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Office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Word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Создавать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сохранять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>до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кумент в программе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  <w:lang w:val="en-US"/>
              </w:rPr>
              <w:t>Microsoft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  <w:lang w:val="en-US"/>
              </w:rPr>
              <w:t>Word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,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форматировать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и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печатать 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до</w:t>
            </w:r>
            <w:r w:rsidRPr="008F7D9A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softHyphen/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 xml:space="preserve">кумент.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3"/>
                <w:sz w:val="18"/>
                <w:szCs w:val="18"/>
              </w:rPr>
              <w:t xml:space="preserve">Выбирать 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>картинки для оформления афиши. На основе за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softHyphen/>
              <w:t xml:space="preserve">данного алгоритма </w:t>
            </w:r>
            <w:r w:rsidRPr="008F7D9A">
              <w:rPr>
                <w:rFonts w:ascii="Times New Roman" w:hAnsi="Times New Roman"/>
                <w:b/>
                <w:bCs/>
                <w:color w:val="000000"/>
                <w:spacing w:val="3"/>
                <w:sz w:val="18"/>
                <w:szCs w:val="18"/>
              </w:rPr>
              <w:t xml:space="preserve">создавать </w:t>
            </w:r>
            <w:r w:rsidRPr="008F7D9A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 xml:space="preserve">афишу и программку для кукольного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спектакля. </w:t>
            </w:r>
            <w:r w:rsidRPr="008F7D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Проводить </w:t>
            </w:r>
            <w:r w:rsidRPr="008F7D9A">
              <w:rPr>
                <w:rFonts w:ascii="Times New Roman" w:hAnsi="Times New Roman"/>
                <w:color w:val="000000"/>
                <w:sz w:val="18"/>
                <w:szCs w:val="18"/>
              </w:rPr>
              <w:t>презентацию проекта «Кукольный спектакль»</w:t>
            </w:r>
          </w:p>
        </w:tc>
        <w:tc>
          <w:tcPr>
            <w:tcW w:w="1238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D9A">
              <w:rPr>
                <w:rFonts w:ascii="Times New Roman" w:hAnsi="Times New Roman"/>
                <w:sz w:val="18"/>
                <w:szCs w:val="18"/>
              </w:rPr>
              <w:t>Практическая работа (Групповая работа)</w:t>
            </w:r>
          </w:p>
        </w:tc>
        <w:tc>
          <w:tcPr>
            <w:tcW w:w="696" w:type="dxa"/>
          </w:tcPr>
          <w:p w:rsidR="00416FC8" w:rsidRPr="008F7D9A" w:rsidRDefault="00416FC8" w:rsidP="008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16FC8" w:rsidRPr="00783C5B" w:rsidRDefault="00416FC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416FC8" w:rsidRPr="00783C5B" w:rsidRDefault="00416FC8" w:rsidP="00EB1AD8">
      <w:pPr>
        <w:rPr>
          <w:rFonts w:ascii="Times New Roman" w:hAnsi="Times New Roman"/>
          <w:sz w:val="18"/>
          <w:szCs w:val="18"/>
        </w:rPr>
      </w:pPr>
    </w:p>
    <w:p w:rsidR="00416FC8" w:rsidRDefault="00416FC8" w:rsidP="00EB1AD8">
      <w:pPr>
        <w:rPr>
          <w:lang w:val="en-US"/>
        </w:rPr>
      </w:pPr>
    </w:p>
    <w:p w:rsidR="00416FC8" w:rsidRPr="00783C5B" w:rsidRDefault="00416FC8" w:rsidP="00EB1AD8">
      <w:pPr>
        <w:rPr>
          <w:lang w:val="en-US"/>
        </w:rPr>
      </w:pPr>
    </w:p>
    <w:p w:rsidR="00416FC8" w:rsidRPr="00783C5B" w:rsidRDefault="00416FC8" w:rsidP="00EB1AD8">
      <w:pPr>
        <w:rPr>
          <w:lang w:val="en-US"/>
        </w:rPr>
      </w:pPr>
    </w:p>
    <w:sectPr w:rsidR="00416FC8" w:rsidRPr="00783C5B" w:rsidSect="00D2590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FC8" w:rsidRDefault="00416FC8">
      <w:r>
        <w:separator/>
      </w:r>
    </w:p>
  </w:endnote>
  <w:endnote w:type="continuationSeparator" w:id="0">
    <w:p w:rsidR="00416FC8" w:rsidRDefault="00416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choolBookCSanPi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FC8" w:rsidRDefault="00416FC8" w:rsidP="001100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6FC8" w:rsidRDefault="00416FC8" w:rsidP="00C37D9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FC8" w:rsidRDefault="00416FC8" w:rsidP="001100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416FC8" w:rsidRDefault="00416FC8" w:rsidP="00C37D9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FC8" w:rsidRDefault="00416FC8">
      <w:r>
        <w:separator/>
      </w:r>
    </w:p>
  </w:footnote>
  <w:footnote w:type="continuationSeparator" w:id="0">
    <w:p w:rsidR="00416FC8" w:rsidRDefault="00416F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32B5"/>
    <w:multiLevelType w:val="hybridMultilevel"/>
    <w:tmpl w:val="1D32743E"/>
    <w:lvl w:ilvl="0" w:tplc="04190003">
      <w:start w:val="1"/>
      <w:numFmt w:val="bullet"/>
      <w:lvlText w:val="o"/>
      <w:lvlJc w:val="left"/>
      <w:pPr>
        <w:ind w:left="4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90021"/>
    <w:multiLevelType w:val="hybridMultilevel"/>
    <w:tmpl w:val="60C833DC"/>
    <w:lvl w:ilvl="0" w:tplc="041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4">
    <w:nsid w:val="245F7A46"/>
    <w:multiLevelType w:val="hybridMultilevel"/>
    <w:tmpl w:val="51E663D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5">
    <w:nsid w:val="26BE77BD"/>
    <w:multiLevelType w:val="hybridMultilevel"/>
    <w:tmpl w:val="9D98388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27680D84"/>
    <w:multiLevelType w:val="hybridMultilevel"/>
    <w:tmpl w:val="64B603D4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806BC"/>
    <w:multiLevelType w:val="hybridMultilevel"/>
    <w:tmpl w:val="F83E15F8"/>
    <w:lvl w:ilvl="0" w:tplc="04190003">
      <w:start w:val="1"/>
      <w:numFmt w:val="bullet"/>
      <w:lvlText w:val="o"/>
      <w:lvlJc w:val="left"/>
      <w:pPr>
        <w:ind w:left="4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9446E"/>
    <w:multiLevelType w:val="hybridMultilevel"/>
    <w:tmpl w:val="CB8A0EB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F527B9"/>
    <w:multiLevelType w:val="hybridMultilevel"/>
    <w:tmpl w:val="5622EEB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0F6C96"/>
    <w:multiLevelType w:val="hybridMultilevel"/>
    <w:tmpl w:val="F3E2D19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12">
    <w:nsid w:val="509356B2"/>
    <w:multiLevelType w:val="hybridMultilevel"/>
    <w:tmpl w:val="76AC2164"/>
    <w:lvl w:ilvl="0" w:tplc="400EE8CE">
      <w:start w:val="1"/>
      <w:numFmt w:val="bullet"/>
      <w:lvlText w:val="o"/>
      <w:lvlJc w:val="left"/>
      <w:pPr>
        <w:ind w:left="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73D6B"/>
    <w:multiLevelType w:val="hybridMultilevel"/>
    <w:tmpl w:val="C548DA9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DD5AC0"/>
    <w:multiLevelType w:val="hybridMultilevel"/>
    <w:tmpl w:val="883E369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4637E7D"/>
    <w:multiLevelType w:val="hybridMultilevel"/>
    <w:tmpl w:val="C82E3B5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662314A5"/>
    <w:multiLevelType w:val="hybridMultilevel"/>
    <w:tmpl w:val="3F088DE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7">
    <w:nsid w:val="759D5976"/>
    <w:multiLevelType w:val="hybridMultilevel"/>
    <w:tmpl w:val="B2A0144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90505FA"/>
    <w:multiLevelType w:val="hybridMultilevel"/>
    <w:tmpl w:val="D25EFD32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9957C8"/>
    <w:multiLevelType w:val="hybridMultilevel"/>
    <w:tmpl w:val="D0E46FF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E781AC3"/>
    <w:multiLevelType w:val="hybridMultilevel"/>
    <w:tmpl w:val="C286064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2"/>
  </w:num>
  <w:num w:numId="5">
    <w:abstractNumId w:val="15"/>
  </w:num>
  <w:num w:numId="6">
    <w:abstractNumId w:val="14"/>
  </w:num>
  <w:num w:numId="7">
    <w:abstractNumId w:val="8"/>
  </w:num>
  <w:num w:numId="8">
    <w:abstractNumId w:val="7"/>
  </w:num>
  <w:num w:numId="9">
    <w:abstractNumId w:val="0"/>
  </w:num>
  <w:num w:numId="10">
    <w:abstractNumId w:val="19"/>
  </w:num>
  <w:num w:numId="11">
    <w:abstractNumId w:val="4"/>
  </w:num>
  <w:num w:numId="12">
    <w:abstractNumId w:val="20"/>
  </w:num>
  <w:num w:numId="13">
    <w:abstractNumId w:val="16"/>
  </w:num>
  <w:num w:numId="14">
    <w:abstractNumId w:val="9"/>
  </w:num>
  <w:num w:numId="15">
    <w:abstractNumId w:val="6"/>
  </w:num>
  <w:num w:numId="16">
    <w:abstractNumId w:val="18"/>
  </w:num>
  <w:num w:numId="17">
    <w:abstractNumId w:val="17"/>
  </w:num>
  <w:num w:numId="18">
    <w:abstractNumId w:val="1"/>
  </w:num>
  <w:num w:numId="19">
    <w:abstractNumId w:val="5"/>
  </w:num>
  <w:num w:numId="20">
    <w:abstractNumId w:val="10"/>
  </w:num>
  <w:num w:numId="21">
    <w:abstractNumId w:val="1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AD8"/>
    <w:rsid w:val="00082402"/>
    <w:rsid w:val="00091B43"/>
    <w:rsid w:val="000B50F4"/>
    <w:rsid w:val="001100FF"/>
    <w:rsid w:val="0014251D"/>
    <w:rsid w:val="001A0E1A"/>
    <w:rsid w:val="001C4E36"/>
    <w:rsid w:val="0032243F"/>
    <w:rsid w:val="00324678"/>
    <w:rsid w:val="00327DDE"/>
    <w:rsid w:val="00336552"/>
    <w:rsid w:val="003C53D3"/>
    <w:rsid w:val="00416FC8"/>
    <w:rsid w:val="00535EAB"/>
    <w:rsid w:val="0053624A"/>
    <w:rsid w:val="00556211"/>
    <w:rsid w:val="00591253"/>
    <w:rsid w:val="005B0400"/>
    <w:rsid w:val="005C3AC2"/>
    <w:rsid w:val="005C6156"/>
    <w:rsid w:val="005D48C1"/>
    <w:rsid w:val="005D7E9D"/>
    <w:rsid w:val="00660397"/>
    <w:rsid w:val="00682749"/>
    <w:rsid w:val="007247B6"/>
    <w:rsid w:val="0073717B"/>
    <w:rsid w:val="00740036"/>
    <w:rsid w:val="00754292"/>
    <w:rsid w:val="00783C5B"/>
    <w:rsid w:val="00836873"/>
    <w:rsid w:val="008677A6"/>
    <w:rsid w:val="00892CA5"/>
    <w:rsid w:val="00897E7B"/>
    <w:rsid w:val="008F7D9A"/>
    <w:rsid w:val="009035B2"/>
    <w:rsid w:val="00924D56"/>
    <w:rsid w:val="009A3C63"/>
    <w:rsid w:val="009B023D"/>
    <w:rsid w:val="009C0F5B"/>
    <w:rsid w:val="00A11D6C"/>
    <w:rsid w:val="00A51213"/>
    <w:rsid w:val="00A97500"/>
    <w:rsid w:val="00C02964"/>
    <w:rsid w:val="00C37D9D"/>
    <w:rsid w:val="00C42683"/>
    <w:rsid w:val="00C71F28"/>
    <w:rsid w:val="00D25906"/>
    <w:rsid w:val="00D46AF7"/>
    <w:rsid w:val="00D90C31"/>
    <w:rsid w:val="00E10D7B"/>
    <w:rsid w:val="00EB1AD8"/>
    <w:rsid w:val="00F1681D"/>
    <w:rsid w:val="00F32D9F"/>
    <w:rsid w:val="00F411F8"/>
    <w:rsid w:val="00FB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F5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aliases w:val="Стандартный HTML Знак1,Стандартный HTML Знак Знак,Знак2 Знак Знак,Знак2 Знак1,Знак2 Знак,Знак2"/>
    <w:basedOn w:val="Normal"/>
    <w:link w:val="HTMLPreformattedChar"/>
    <w:uiPriority w:val="99"/>
    <w:rsid w:val="00EB1A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PreformattedChar">
    <w:name w:val="HTML Preformatted Char"/>
    <w:aliases w:val="Стандартный HTML Знак1 Char,Стандартный HTML Знак Знак Char,Знак2 Знак Знак Char,Знак2 Знак1 Char,Знак2 Знак Char,Знак2 Char"/>
    <w:basedOn w:val="DefaultParagraphFont"/>
    <w:link w:val="HTMLPreformatted"/>
    <w:uiPriority w:val="99"/>
    <w:locked/>
    <w:rsid w:val="00EB1AD8"/>
    <w:rPr>
      <w:rFonts w:ascii="Courier New" w:hAnsi="Courier New" w:cs="Courier New"/>
      <w:sz w:val="24"/>
      <w:szCs w:val="24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sid w:val="00EB1AD8"/>
    <w:rPr>
      <w:rFonts w:ascii="Consolas" w:hAnsi="Consolas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B1AD8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B1AD8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EB1AD8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B1AD8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EB1AD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B1AD8"/>
    <w:rPr>
      <w:lang w:eastAsia="en-US"/>
    </w:rPr>
  </w:style>
  <w:style w:type="paragraph" w:customStyle="1" w:styleId="Default">
    <w:name w:val="Default"/>
    <w:basedOn w:val="Normal"/>
    <w:uiPriority w:val="99"/>
    <w:rsid w:val="00EB1AD8"/>
    <w:pPr>
      <w:suppressAutoHyphens/>
      <w:autoSpaceDE w:val="0"/>
      <w:spacing w:after="0" w:line="240" w:lineRule="auto"/>
    </w:pPr>
    <w:rPr>
      <w:rFonts w:ascii="SchoolBookCSanPin" w:hAnsi="SchoolBookCSanPin" w:cs="SchoolBookCSanPin"/>
      <w:color w:val="000000"/>
      <w:sz w:val="24"/>
      <w:szCs w:val="24"/>
      <w:lang w:eastAsia="ar-SA"/>
    </w:rPr>
  </w:style>
  <w:style w:type="character" w:customStyle="1" w:styleId="c1">
    <w:name w:val="c1"/>
    <w:basedOn w:val="DefaultParagraphFont"/>
    <w:uiPriority w:val="99"/>
    <w:rsid w:val="00A51213"/>
    <w:rPr>
      <w:rFonts w:cs="Times New Roman"/>
    </w:rPr>
  </w:style>
  <w:style w:type="paragraph" w:styleId="ListParagraph">
    <w:name w:val="List Paragraph"/>
    <w:basedOn w:val="Normal"/>
    <w:uiPriority w:val="99"/>
    <w:qFormat/>
    <w:rsid w:val="0053624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37D9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4D56"/>
    <w:rPr>
      <w:rFonts w:cs="Times New Roman"/>
    </w:rPr>
  </w:style>
  <w:style w:type="character" w:styleId="PageNumber">
    <w:name w:val="page number"/>
    <w:basedOn w:val="DefaultParagraphFont"/>
    <w:uiPriority w:val="99"/>
    <w:rsid w:val="00C37D9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9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22</Pages>
  <Words>10127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анютик</cp:lastModifiedBy>
  <cp:revision>22</cp:revision>
  <dcterms:created xsi:type="dcterms:W3CDTF">2013-08-30T02:25:00Z</dcterms:created>
  <dcterms:modified xsi:type="dcterms:W3CDTF">2014-08-28T09:34:00Z</dcterms:modified>
</cp:coreProperties>
</file>